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34" w:rsidRPr="009A54FC" w:rsidRDefault="00C86A34" w:rsidP="00885A26">
      <w:pPr>
        <w:pStyle w:val="70"/>
        <w:shd w:val="clear" w:color="auto" w:fill="auto"/>
        <w:ind w:right="40"/>
        <w:jc w:val="left"/>
        <w:rPr>
          <w:sz w:val="28"/>
          <w:szCs w:val="28"/>
        </w:rPr>
      </w:pPr>
      <w:r>
        <w:t xml:space="preserve"> </w:t>
      </w:r>
    </w:p>
    <w:p w:rsidR="00C86A34" w:rsidRPr="00417550" w:rsidRDefault="00C86A34" w:rsidP="006C69B9">
      <w:pPr>
        <w:pStyle w:val="70"/>
        <w:shd w:val="clear" w:color="auto" w:fill="auto"/>
        <w:ind w:right="40"/>
        <w:jc w:val="right"/>
        <w:rPr>
          <w:sz w:val="24"/>
          <w:szCs w:val="24"/>
        </w:rPr>
      </w:pPr>
    </w:p>
    <w:p w:rsidR="00C86A34" w:rsidRPr="00417550" w:rsidRDefault="00C86A34" w:rsidP="006C69B9">
      <w:pPr>
        <w:pStyle w:val="70"/>
        <w:shd w:val="clear" w:color="auto" w:fill="auto"/>
        <w:ind w:right="40"/>
        <w:jc w:val="right"/>
        <w:rPr>
          <w:sz w:val="24"/>
          <w:szCs w:val="24"/>
        </w:rPr>
      </w:pPr>
      <w:r w:rsidRPr="00417550">
        <w:rPr>
          <w:sz w:val="24"/>
          <w:szCs w:val="24"/>
        </w:rPr>
        <w:t>Утверждаю</w:t>
      </w:r>
    </w:p>
    <w:p w:rsidR="00C86A34" w:rsidRPr="00417550" w:rsidRDefault="00C86A34" w:rsidP="006C69B9">
      <w:pPr>
        <w:pStyle w:val="70"/>
        <w:shd w:val="clear" w:color="auto" w:fill="auto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417550">
        <w:rPr>
          <w:sz w:val="24"/>
          <w:szCs w:val="24"/>
        </w:rPr>
        <w:t xml:space="preserve"> МК</w:t>
      </w:r>
      <w:r>
        <w:rPr>
          <w:sz w:val="24"/>
          <w:szCs w:val="24"/>
        </w:rPr>
        <w:t>О</w:t>
      </w:r>
      <w:r w:rsidRPr="00417550">
        <w:rPr>
          <w:sz w:val="24"/>
          <w:szCs w:val="24"/>
        </w:rPr>
        <w:t xml:space="preserve">У </w:t>
      </w:r>
      <w:r>
        <w:rPr>
          <w:sz w:val="24"/>
          <w:szCs w:val="24"/>
        </w:rPr>
        <w:t>Унерская  СОШ</w:t>
      </w:r>
    </w:p>
    <w:p w:rsidR="00C86A34" w:rsidRPr="00417550" w:rsidRDefault="00C86A34" w:rsidP="00176DEF">
      <w:pPr>
        <w:pStyle w:val="70"/>
        <w:shd w:val="clear" w:color="auto" w:fill="auto"/>
        <w:ind w:right="40"/>
        <w:jc w:val="right"/>
        <w:rPr>
          <w:sz w:val="24"/>
          <w:szCs w:val="24"/>
        </w:rPr>
      </w:pPr>
      <w:r w:rsidRPr="00417550">
        <w:rPr>
          <w:sz w:val="24"/>
          <w:szCs w:val="24"/>
        </w:rPr>
        <w:t>____________</w:t>
      </w:r>
      <w:r>
        <w:rPr>
          <w:sz w:val="24"/>
          <w:szCs w:val="24"/>
        </w:rPr>
        <w:t>Е.В.Кочеткова</w:t>
      </w:r>
    </w:p>
    <w:p w:rsidR="00C86A34" w:rsidRPr="0003352D" w:rsidRDefault="00C86A34" w:rsidP="006F4248">
      <w:pPr>
        <w:pStyle w:val="70"/>
        <w:shd w:val="clear" w:color="auto" w:fill="auto"/>
        <w:ind w:right="40"/>
        <w:jc w:val="right"/>
        <w:rPr>
          <w:sz w:val="24"/>
          <w:szCs w:val="24"/>
        </w:rPr>
      </w:pPr>
      <w:r w:rsidRPr="0003352D">
        <w:rPr>
          <w:sz w:val="24"/>
          <w:szCs w:val="24"/>
        </w:rPr>
        <w:t>25  апреля 2017г.</w:t>
      </w:r>
    </w:p>
    <w:p w:rsidR="00C86A34" w:rsidRPr="00417550" w:rsidRDefault="00C86A34" w:rsidP="00C55EF8">
      <w:pPr>
        <w:pStyle w:val="70"/>
        <w:shd w:val="clear" w:color="auto" w:fill="auto"/>
        <w:ind w:right="40"/>
        <w:rPr>
          <w:b/>
          <w:bCs/>
          <w:sz w:val="24"/>
          <w:szCs w:val="24"/>
        </w:rPr>
      </w:pPr>
    </w:p>
    <w:p w:rsidR="00C86A34" w:rsidRPr="00417550" w:rsidRDefault="00C86A34" w:rsidP="00C55EF8">
      <w:pPr>
        <w:pStyle w:val="70"/>
        <w:shd w:val="clear" w:color="auto" w:fill="auto"/>
        <w:ind w:right="40"/>
        <w:rPr>
          <w:b/>
          <w:bCs/>
          <w:sz w:val="24"/>
          <w:szCs w:val="24"/>
        </w:rPr>
      </w:pPr>
      <w:r w:rsidRPr="00417550">
        <w:rPr>
          <w:b/>
          <w:bCs/>
          <w:sz w:val="24"/>
          <w:szCs w:val="24"/>
        </w:rPr>
        <w:t>Комплекс мер,</w:t>
      </w:r>
    </w:p>
    <w:p w:rsidR="00C86A34" w:rsidRPr="00417550" w:rsidRDefault="00C86A34" w:rsidP="00C55EF8">
      <w:pPr>
        <w:pStyle w:val="70"/>
        <w:shd w:val="clear" w:color="auto" w:fill="auto"/>
        <w:ind w:right="40"/>
        <w:rPr>
          <w:b/>
          <w:bCs/>
          <w:sz w:val="24"/>
          <w:szCs w:val="24"/>
        </w:rPr>
      </w:pPr>
      <w:r w:rsidRPr="00417550">
        <w:rPr>
          <w:b/>
          <w:bCs/>
          <w:sz w:val="24"/>
          <w:szCs w:val="24"/>
        </w:rPr>
        <w:t xml:space="preserve">направленных на повышение качества естественно-научного  образования в </w:t>
      </w:r>
      <w:r>
        <w:rPr>
          <w:b/>
          <w:bCs/>
          <w:sz w:val="24"/>
          <w:szCs w:val="24"/>
        </w:rPr>
        <w:t>МКОУ Унерской СОШ</w:t>
      </w:r>
      <w:r w:rsidRPr="00417550">
        <w:rPr>
          <w:b/>
          <w:bCs/>
          <w:sz w:val="24"/>
          <w:szCs w:val="24"/>
        </w:rPr>
        <w:t>,</w:t>
      </w:r>
    </w:p>
    <w:p w:rsidR="00C86A34" w:rsidRPr="00417550" w:rsidRDefault="00C86A34" w:rsidP="00C55EF8">
      <w:pPr>
        <w:pStyle w:val="70"/>
        <w:shd w:val="clear" w:color="auto" w:fill="auto"/>
        <w:spacing w:after="244"/>
        <w:ind w:right="40"/>
        <w:rPr>
          <w:b/>
          <w:bCs/>
          <w:sz w:val="24"/>
          <w:szCs w:val="24"/>
        </w:rPr>
      </w:pPr>
      <w:r w:rsidRPr="00417550">
        <w:rPr>
          <w:b/>
          <w:bCs/>
          <w:sz w:val="24"/>
          <w:szCs w:val="24"/>
        </w:rPr>
        <w:t>на 2017-2019 годы</w:t>
      </w:r>
    </w:p>
    <w:p w:rsidR="00C86A34" w:rsidRPr="00417550" w:rsidRDefault="00C86A34" w:rsidP="00C55EF8">
      <w:pPr>
        <w:pStyle w:val="70"/>
        <w:shd w:val="clear" w:color="auto" w:fill="auto"/>
        <w:spacing w:after="244"/>
        <w:ind w:right="40"/>
        <w:rPr>
          <w:b/>
          <w:bCs/>
          <w:sz w:val="24"/>
          <w:szCs w:val="24"/>
        </w:rPr>
      </w:pPr>
    </w:p>
    <w:p w:rsidR="00C86A34" w:rsidRPr="00417550" w:rsidRDefault="00C86A34" w:rsidP="006F4248">
      <w:pPr>
        <w:pStyle w:val="50"/>
        <w:shd w:val="clear" w:color="auto" w:fill="auto"/>
        <w:ind w:left="20" w:right="60" w:firstLine="680"/>
        <w:jc w:val="both"/>
        <w:rPr>
          <w:sz w:val="24"/>
          <w:szCs w:val="24"/>
        </w:rPr>
      </w:pPr>
      <w:r w:rsidRPr="00417550">
        <w:rPr>
          <w:sz w:val="24"/>
          <w:szCs w:val="24"/>
        </w:rPr>
        <w:t xml:space="preserve">Приоритетным направлением образовательной политики Саянского района является предоставление качественного и доступного современного образования. Для выполнения одной из задач резолюции краевого августовского педагогического совета Красноярского края 2016 года «Управление изменениями: образовательные результаты» </w:t>
      </w:r>
      <w:r>
        <w:rPr>
          <w:sz w:val="24"/>
          <w:szCs w:val="24"/>
        </w:rPr>
        <w:t xml:space="preserve">в МКОУ Унерской СОШ </w:t>
      </w:r>
      <w:r w:rsidRPr="00417550">
        <w:rPr>
          <w:sz w:val="24"/>
          <w:szCs w:val="24"/>
        </w:rPr>
        <w:t>разработан план мероприятий, направленных на повышение качества естественно-научного образования.</w:t>
      </w:r>
    </w:p>
    <w:p w:rsidR="00C86A34" w:rsidRPr="00417550" w:rsidRDefault="00C86A34" w:rsidP="00A37EFE">
      <w:pPr>
        <w:pStyle w:val="510"/>
        <w:shd w:val="clear" w:color="auto" w:fill="auto"/>
        <w:spacing w:line="302" w:lineRule="exact"/>
        <w:ind w:left="20" w:right="60" w:firstLine="660"/>
        <w:jc w:val="both"/>
      </w:pPr>
      <w:r w:rsidRPr="00417550">
        <w:t xml:space="preserve">В комплекс мер, направленных на повышение качества естественно-научного образования в </w:t>
      </w:r>
      <w:r>
        <w:t>МКОУ Унерской СОШ</w:t>
      </w:r>
      <w:r w:rsidRPr="00417550">
        <w:t xml:space="preserve"> (далее - Комплекс мер), включены мероприятия, которые учитывают следующие направления развития краевой системы общего образования в 2017-2019 годах:</w:t>
      </w:r>
    </w:p>
    <w:p w:rsidR="00C86A34" w:rsidRPr="00417550" w:rsidRDefault="00C86A34" w:rsidP="00D41390">
      <w:pPr>
        <w:pStyle w:val="510"/>
        <w:shd w:val="clear" w:color="auto" w:fill="auto"/>
        <w:spacing w:line="302" w:lineRule="exact"/>
        <w:ind w:left="20" w:right="60" w:firstLine="660"/>
        <w:jc w:val="both"/>
      </w:pPr>
      <w:r w:rsidRPr="00417550">
        <w:t xml:space="preserve">введение федеральных государственных образовательных стандартов основного общего образования (в 7 классах - с 1 сентября 2017 года, в 8 классах </w:t>
      </w:r>
      <w:r w:rsidRPr="00417550">
        <w:rPr>
          <w:rStyle w:val="52"/>
        </w:rPr>
        <w:t xml:space="preserve">- </w:t>
      </w:r>
      <w:r w:rsidRPr="00417550">
        <w:t>с 1 сентября 2018 года, в 9 классах - с 1 сентября 2019 года);</w:t>
      </w:r>
    </w:p>
    <w:p w:rsidR="00C86A34" w:rsidRPr="00417550" w:rsidRDefault="00C86A34" w:rsidP="00A37EFE">
      <w:pPr>
        <w:pStyle w:val="510"/>
        <w:shd w:val="clear" w:color="auto" w:fill="auto"/>
        <w:spacing w:line="302" w:lineRule="exact"/>
        <w:ind w:left="20" w:right="60" w:firstLine="660"/>
        <w:jc w:val="both"/>
      </w:pPr>
      <w:r w:rsidRPr="00417550">
        <w:t>обеспечение обновления содержания и методики преподавания учебных предметов «химия», «биология», «физика»</w:t>
      </w:r>
      <w:r>
        <w:t>,</w:t>
      </w:r>
      <w:r w:rsidRPr="002F3A18">
        <w:t xml:space="preserve"> </w:t>
      </w:r>
      <w:r w:rsidRPr="00417550">
        <w:t>«география»;</w:t>
      </w:r>
    </w:p>
    <w:p w:rsidR="00C86A34" w:rsidRPr="00417550" w:rsidRDefault="00C86A34" w:rsidP="000562DF">
      <w:pPr>
        <w:pStyle w:val="510"/>
        <w:shd w:val="clear" w:color="auto" w:fill="auto"/>
        <w:spacing w:line="302" w:lineRule="exact"/>
        <w:ind w:right="20" w:firstLine="709"/>
      </w:pPr>
      <w:r w:rsidRPr="00417550">
        <w:t xml:space="preserve">участие педагогов естественно- научного цикла в  сетевых сообществ педагогов по учебным предметам «физика», «химия», «биология», «география»; </w:t>
      </w:r>
    </w:p>
    <w:p w:rsidR="00C86A34" w:rsidRPr="00417550" w:rsidRDefault="00C86A34" w:rsidP="00D41390">
      <w:pPr>
        <w:pStyle w:val="510"/>
        <w:shd w:val="clear" w:color="auto" w:fill="auto"/>
        <w:spacing w:line="302" w:lineRule="exact"/>
        <w:ind w:right="20" w:firstLine="709"/>
      </w:pPr>
      <w:r w:rsidRPr="00417550">
        <w:t xml:space="preserve"> проведение мониторинга качества подготовки обучающихся по предметам; </w:t>
      </w:r>
    </w:p>
    <w:p w:rsidR="00C86A34" w:rsidRPr="00417550" w:rsidRDefault="00C86A34" w:rsidP="00D41390">
      <w:pPr>
        <w:pStyle w:val="510"/>
        <w:shd w:val="clear" w:color="auto" w:fill="auto"/>
        <w:spacing w:line="302" w:lineRule="exact"/>
        <w:ind w:right="20" w:firstLine="709"/>
      </w:pPr>
      <w:r w:rsidRPr="00417550">
        <w:t>выявление и поддержка обучающихся, одаренных в области естественных наук.</w:t>
      </w:r>
    </w:p>
    <w:p w:rsidR="00C86A34" w:rsidRDefault="00C86A34" w:rsidP="00D41390">
      <w:pPr>
        <w:pStyle w:val="510"/>
        <w:shd w:val="clear" w:color="auto" w:fill="auto"/>
        <w:spacing w:after="420" w:line="302" w:lineRule="exact"/>
        <w:ind w:right="20" w:firstLine="709"/>
        <w:jc w:val="both"/>
      </w:pPr>
      <w:r w:rsidRPr="00417550">
        <w:t xml:space="preserve">В реализации Комплекса мер принимают участие управление образования и </w:t>
      </w:r>
      <w:r>
        <w:t>МКОУ Унерская СОШ</w:t>
      </w:r>
      <w:r w:rsidRPr="00417550">
        <w:t xml:space="preserve">.  </w:t>
      </w:r>
    </w:p>
    <w:p w:rsidR="00C86A34" w:rsidRDefault="00C86A34" w:rsidP="00D41390">
      <w:pPr>
        <w:pStyle w:val="510"/>
        <w:shd w:val="clear" w:color="auto" w:fill="auto"/>
        <w:spacing w:after="420" w:line="302" w:lineRule="exact"/>
        <w:ind w:right="20" w:firstLine="709"/>
        <w:jc w:val="both"/>
      </w:pPr>
    </w:p>
    <w:p w:rsidR="00C86A34" w:rsidRPr="00417550" w:rsidRDefault="00C86A34" w:rsidP="00D41390">
      <w:pPr>
        <w:pStyle w:val="510"/>
        <w:shd w:val="clear" w:color="auto" w:fill="auto"/>
        <w:spacing w:after="420" w:line="302" w:lineRule="exact"/>
        <w:ind w:right="20" w:firstLine="709"/>
        <w:jc w:val="both"/>
      </w:pPr>
    </w:p>
    <w:tbl>
      <w:tblPr>
        <w:tblW w:w="25691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2"/>
        <w:gridCol w:w="15"/>
        <w:gridCol w:w="5113"/>
        <w:gridCol w:w="329"/>
        <w:gridCol w:w="171"/>
        <w:gridCol w:w="1629"/>
        <w:gridCol w:w="80"/>
        <w:gridCol w:w="44"/>
        <w:gridCol w:w="4107"/>
        <w:gridCol w:w="32"/>
        <w:gridCol w:w="8"/>
        <w:gridCol w:w="60"/>
        <w:gridCol w:w="2873"/>
        <w:gridCol w:w="2653"/>
        <w:gridCol w:w="2673"/>
        <w:gridCol w:w="2673"/>
        <w:gridCol w:w="2679"/>
      </w:tblGrid>
      <w:tr w:rsidR="00C86A34" w:rsidRPr="00417550" w:rsidTr="0003352D">
        <w:trPr>
          <w:gridAfter w:val="4"/>
          <w:wAfter w:w="10678" w:type="dxa"/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№ п/п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pPr>
              <w:pStyle w:val="51"/>
              <w:shd w:val="clear" w:color="auto" w:fill="auto"/>
              <w:spacing w:line="240" w:lineRule="auto"/>
              <w:ind w:left="19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pPr>
              <w:pStyle w:val="51"/>
              <w:shd w:val="clear" w:color="auto" w:fill="auto"/>
              <w:spacing w:line="240" w:lineRule="auto"/>
              <w:ind w:left="400" w:firstLine="34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pPr>
              <w:pStyle w:val="51"/>
              <w:shd w:val="clear" w:color="auto" w:fill="auto"/>
              <w:spacing w:line="240" w:lineRule="auto"/>
              <w:ind w:left="400" w:firstLine="34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Результаты исполнения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pPr>
              <w:pStyle w:val="51"/>
              <w:shd w:val="clear" w:color="auto" w:fill="auto"/>
              <w:spacing w:line="240" w:lineRule="auto"/>
              <w:ind w:left="56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Ответственные</w:t>
            </w:r>
          </w:p>
        </w:tc>
      </w:tr>
      <w:tr w:rsidR="00C86A34" w:rsidRPr="00417550" w:rsidTr="0003352D">
        <w:trPr>
          <w:gridAfter w:val="4"/>
          <w:wAfter w:w="10678" w:type="dxa"/>
          <w:trHeight w:val="17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7D07">
            <w:r w:rsidRPr="00417550">
              <w:t xml:space="preserve">    </w:t>
            </w:r>
          </w:p>
          <w:p w:rsidR="00C86A34" w:rsidRPr="00417550" w:rsidRDefault="00C86A34" w:rsidP="00137D07"/>
          <w:p w:rsidR="00C86A34" w:rsidRPr="00417550" w:rsidRDefault="00C86A34" w:rsidP="00137D07"/>
          <w:p w:rsidR="00C86A34" w:rsidRPr="00417550" w:rsidRDefault="00C86A34" w:rsidP="00137D07"/>
          <w:p w:rsidR="00C86A34" w:rsidRPr="00417550" w:rsidRDefault="00C86A34" w:rsidP="00137D07"/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03352D">
            <w:pPr>
              <w:pStyle w:val="210"/>
              <w:shd w:val="clear" w:color="auto" w:fill="auto"/>
              <w:spacing w:after="0" w:line="269" w:lineRule="exact"/>
              <w:ind w:left="100"/>
              <w:jc w:val="left"/>
              <w:rPr>
                <w:b w:val="0"/>
                <w:bCs w:val="0"/>
                <w:spacing w:val="-10"/>
                <w:sz w:val="24"/>
                <w:szCs w:val="24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</w:rPr>
              <w:t xml:space="preserve">Направление 1. Обеспечение обновления содержания и методики преподавания учебных предметов «химия», «биология», «естествознание», «физика» </w:t>
            </w:r>
          </w:p>
          <w:p w:rsidR="00C86A34" w:rsidRPr="00417550" w:rsidRDefault="00C86A34" w:rsidP="00F54126">
            <w:pPr>
              <w:pStyle w:val="210"/>
              <w:shd w:val="clear" w:color="auto" w:fill="auto"/>
              <w:spacing w:after="0" w:line="269" w:lineRule="exact"/>
              <w:ind w:left="100" w:firstLine="320"/>
              <w:jc w:val="left"/>
              <w:rPr>
                <w:b w:val="0"/>
                <w:bCs w:val="0"/>
                <w:spacing w:val="-10"/>
                <w:sz w:val="24"/>
                <w:szCs w:val="24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</w:rPr>
              <w:t>Задачи:</w:t>
            </w:r>
          </w:p>
          <w:p w:rsidR="00C86A34" w:rsidRPr="00417550" w:rsidRDefault="00C86A34" w:rsidP="00F54126">
            <w:pPr>
              <w:pStyle w:val="BodyText"/>
              <w:numPr>
                <w:ilvl w:val="0"/>
                <w:numId w:val="9"/>
              </w:numPr>
              <w:tabs>
                <w:tab w:val="left" w:pos="1102"/>
              </w:tabs>
              <w:autoSpaceDE/>
              <w:autoSpaceDN/>
              <w:spacing w:line="264" w:lineRule="exact"/>
              <w:ind w:left="1100" w:hanging="320"/>
              <w:jc w:val="left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использование педагогами района примеров и пакетов заданий для обучающихся по учебным предметам естественно-научного цикла, разработанных КК ИПК и ППРО, направленных на повышение качества естественно-научного образования;</w:t>
            </w:r>
          </w:p>
          <w:p w:rsidR="00C86A34" w:rsidRPr="00417550" w:rsidRDefault="00C86A34" w:rsidP="00F54126">
            <w:pPr>
              <w:pStyle w:val="BodyText"/>
              <w:numPr>
                <w:ilvl w:val="0"/>
                <w:numId w:val="9"/>
              </w:numPr>
              <w:tabs>
                <w:tab w:val="left" w:pos="1092"/>
              </w:tabs>
              <w:autoSpaceDE/>
              <w:autoSpaceDN/>
              <w:spacing w:line="264" w:lineRule="exact"/>
              <w:ind w:left="1100" w:hanging="320"/>
              <w:jc w:val="left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организация массовых турниров по физике;</w:t>
            </w:r>
          </w:p>
          <w:p w:rsidR="00C86A34" w:rsidRPr="00417550" w:rsidRDefault="00C86A34" w:rsidP="00F54126">
            <w:pPr>
              <w:pStyle w:val="51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line="240" w:lineRule="auto"/>
              <w:ind w:left="112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организация обсуждения и обмена опытом проведения турниров, использования заданий турнира, сборника ситуационных задач по предметам естественно-научного цикла в рамках РМО.</w:t>
            </w:r>
          </w:p>
        </w:tc>
      </w:tr>
      <w:tr w:rsidR="00C86A34" w:rsidRPr="00417550" w:rsidTr="0003352D">
        <w:trPr>
          <w:gridAfter w:val="4"/>
          <w:wAfter w:w="10678" w:type="dxa"/>
          <w:trHeight w:val="9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numPr>
                <w:ilvl w:val="0"/>
                <w:numId w:val="9"/>
              </w:numPr>
              <w:tabs>
                <w:tab w:val="left" w:pos="1092"/>
              </w:tabs>
              <w:autoSpaceDE/>
              <w:autoSpaceDN/>
              <w:spacing w:line="264" w:lineRule="exact"/>
              <w:ind w:left="1100" w:hanging="3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1</w:t>
            </w:r>
          </w:p>
          <w:p w:rsidR="00C86A34" w:rsidRPr="00417550" w:rsidRDefault="00C86A34" w:rsidP="008F4221">
            <w:pPr>
              <w:jc w:val="both"/>
              <w:rPr>
                <w:lang w:eastAsia="en-US"/>
              </w:rPr>
            </w:pPr>
            <w:r w:rsidRPr="00417550">
              <w:rPr>
                <w:lang w:eastAsia="en-US"/>
              </w:rPr>
              <w:t>1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57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Организация в основной школе мониторинга читательской грамотности, включающего чтение и понимание текста, относящегося к области «Естествознание ».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8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сентябрь 2017</w:t>
            </w:r>
          </w:p>
        </w:tc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42D9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 w:right="103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Анализ результатов мониторинга  обучающихся 6 класса района. Обсуждение результатов на РМО   рекомендации педагогам по формированию читательской грамотности.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руководител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МО </w:t>
            </w:r>
          </w:p>
        </w:tc>
      </w:tr>
      <w:tr w:rsidR="00C86A34" w:rsidRPr="00417550" w:rsidTr="0003352D">
        <w:trPr>
          <w:gridAfter w:val="4"/>
          <w:wAfter w:w="10678" w:type="dxa"/>
          <w:trHeight w:val="14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numPr>
                <w:ilvl w:val="0"/>
                <w:numId w:val="9"/>
              </w:numPr>
              <w:tabs>
                <w:tab w:val="left" w:pos="1092"/>
              </w:tabs>
              <w:autoSpaceDE/>
              <w:autoSpaceDN/>
              <w:spacing w:line="264" w:lineRule="exact"/>
              <w:ind w:left="1100" w:hanging="3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2</w:t>
            </w:r>
          </w:p>
          <w:p w:rsidR="00C86A34" w:rsidRPr="00417550" w:rsidRDefault="00C86A34" w:rsidP="008F4221">
            <w:pPr>
              <w:jc w:val="both"/>
              <w:rPr>
                <w:lang w:eastAsia="en-US"/>
              </w:rPr>
            </w:pPr>
            <w:r w:rsidRPr="00417550">
              <w:rPr>
                <w:lang w:eastAsia="en-US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57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Использование педагогами района  метапредметных заданий на содержании учебных предметов «физика», «химия», «биология», «география», сборника ситуационных задач по предметам естественно-научного цикла для педагогов естественно-научных дисциплин.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D547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8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2017, 2018гг.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D547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 w:right="103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На РМО и ШМО изучены  методические рекомендации по использованию заданий в учебном процессе, сборник ситуационных задач по предметам естественно-научного цикла для педагогов естественно-научных дисциплин.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60" w:right="11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руководител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9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3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Участие в  краевом турнире по физике</w:t>
            </w:r>
          </w:p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для обучающихся 7-8 классов.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51"/>
              <w:shd w:val="clear" w:color="auto" w:fill="auto"/>
              <w:spacing w:line="240" w:lineRule="auto"/>
              <w:ind w:left="81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Апрель 2017 г.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6E466A">
            <w:pPr>
              <w:pStyle w:val="51"/>
              <w:shd w:val="clear" w:color="auto" w:fill="auto"/>
              <w:spacing w:line="240" w:lineRule="auto"/>
              <w:ind w:left="100" w:right="103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Проведены турниры по физике для обучающихся 7-8 кл. 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CF32AF">
            <w:pPr>
              <w:pStyle w:val="5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 </w:t>
            </w:r>
            <w:r w:rsidRPr="00CF32AF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  <w:r w:rsidRPr="00CF32AF">
              <w:rPr>
                <w:sz w:val="24"/>
                <w:szCs w:val="24"/>
              </w:rPr>
              <w:t xml:space="preserve"> ШМО</w:t>
            </w:r>
            <w:r w:rsidRPr="00417550">
              <w:rPr>
                <w:sz w:val="24"/>
                <w:szCs w:val="24"/>
              </w:rPr>
              <w:t xml:space="preserve"> учител</w:t>
            </w:r>
            <w:r>
              <w:rPr>
                <w:sz w:val="24"/>
                <w:szCs w:val="24"/>
              </w:rPr>
              <w:t xml:space="preserve">ь </w:t>
            </w:r>
            <w:r w:rsidRPr="00417550">
              <w:rPr>
                <w:sz w:val="24"/>
                <w:szCs w:val="24"/>
              </w:rPr>
              <w:t>физики</w:t>
            </w:r>
          </w:p>
        </w:tc>
      </w:tr>
      <w:tr w:rsidR="00C86A34" w:rsidRPr="00417550" w:rsidTr="0003352D">
        <w:trPr>
          <w:gridAfter w:val="4"/>
          <w:wAfter w:w="10678" w:type="dxa"/>
          <w:trHeight w:val="9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4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spacing w:line="269" w:lineRule="exact"/>
              <w:ind w:left="157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 межрегиональном семинаре по вопросам модернизации содержания обучения учебным предметам предметной области «Естествознание».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40" w:lineRule="auto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октябрь 2018 г.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spacing w:line="264" w:lineRule="exact"/>
              <w:ind w:left="132" w:right="103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Приняли участие в межрегиональном семинаре по вопросам модернизации содержания обучения учебным предметам предметной области «Естествознание».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before="60" w:line="240" w:lineRule="auto"/>
              <w:ind w:left="120" w:righ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Директор школы Кочеткова Е.В </w:t>
            </w:r>
          </w:p>
          <w:p w:rsidR="00C86A34" w:rsidRPr="00417550" w:rsidRDefault="00C86A34" w:rsidP="00894B4A">
            <w:pPr>
              <w:pStyle w:val="BodyText"/>
              <w:spacing w:before="60" w:line="240" w:lineRule="auto"/>
              <w:ind w:left="120" w:righ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</w:p>
        </w:tc>
      </w:tr>
      <w:tr w:rsidR="00C86A34" w:rsidRPr="00417550" w:rsidTr="0003352D">
        <w:trPr>
          <w:gridAfter w:val="4"/>
          <w:wAfter w:w="10678" w:type="dxa"/>
          <w:trHeight w:val="1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5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64" w:lineRule="exact"/>
              <w:ind w:left="120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 семинарах с авторами учебников, методистами ведущих издательств</w:t>
            </w:r>
            <w:r w:rsidRPr="00417550">
              <w:rPr>
                <w:rFonts w:ascii="Arial Unicode MS" w:hAnsi="Arial Unicode MS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учебной литературы по отражению в УМК изменений в содержании учебных предметов «Физика», «Химия» предметной области «Естествознание.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74" w:lineRule="exact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6E466A">
            <w:pPr>
              <w:pStyle w:val="BodyText"/>
              <w:spacing w:line="269" w:lineRule="exact"/>
              <w:ind w:left="120" w:right="103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Приняли участие  в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1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семинар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е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с авторами учебников, методистами</w:t>
            </w:r>
            <w:r w:rsidRPr="00417550">
              <w:rPr>
                <w:rFonts w:ascii="Arial Unicode MS" w:hAnsi="Arial Unicode MS"/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ведущих издательств учебной литературы.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CF32AF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CF32AF">
            <w:pPr>
              <w:pStyle w:val="BodyText"/>
              <w:spacing w:line="264" w:lineRule="exact"/>
              <w:ind w:left="120" w:righ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руководител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МО </w:t>
            </w:r>
          </w:p>
        </w:tc>
      </w:tr>
      <w:tr w:rsidR="00C86A34" w:rsidRPr="00417550" w:rsidTr="0003352D">
        <w:trPr>
          <w:gridAfter w:val="4"/>
          <w:wAfter w:w="10678" w:type="dxa"/>
          <w:trHeight w:val="18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6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54" w:lineRule="exact"/>
              <w:ind w:left="100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 педагогическом марафоне с предъявлением инновационных решений в преподавании предметов «Физика», «Биология», «Химия» предметной области «Естествознание», направленных на формирование и оценку предметных, метапредметных и личностных результатов посредством:</w:t>
            </w:r>
          </w:p>
          <w:p w:rsidR="00C86A34" w:rsidRPr="00417550" w:rsidRDefault="00C86A34" w:rsidP="008F4221">
            <w:pPr>
              <w:pStyle w:val="BodyText"/>
              <w:numPr>
                <w:ilvl w:val="0"/>
                <w:numId w:val="10"/>
              </w:numPr>
              <w:tabs>
                <w:tab w:val="left" w:pos="225"/>
              </w:tabs>
              <w:autoSpaceDE/>
              <w:autoSpaceDN/>
              <w:spacing w:line="254" w:lineRule="exact"/>
              <w:ind w:left="100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технологии проектирования и моделирования;</w:t>
            </w:r>
          </w:p>
          <w:p w:rsidR="00C86A34" w:rsidRPr="00417550" w:rsidRDefault="00C86A34" w:rsidP="00F92F25">
            <w:pPr>
              <w:pStyle w:val="BodyText"/>
              <w:numPr>
                <w:ilvl w:val="0"/>
                <w:numId w:val="10"/>
              </w:numPr>
              <w:tabs>
                <w:tab w:val="left" w:pos="220"/>
              </w:tabs>
              <w:autoSpaceDE/>
              <w:autoSpaceDN/>
              <w:spacing w:line="254" w:lineRule="exact"/>
              <w:ind w:left="100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технологии организации учебного исследования школьников в урочной и внеурочной деятельности.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40" w:lineRule="auto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декабрь 2018 г.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6E466A">
            <w:pPr>
              <w:pStyle w:val="BodyText"/>
              <w:spacing w:line="259" w:lineRule="exact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 Педагогическом марафоне приняли участие учител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я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физики, биологии, химии.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6E466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6E466A">
            <w:pPr>
              <w:pStyle w:val="BodyText"/>
              <w:spacing w:line="264" w:lineRule="exact"/>
              <w:ind w:left="120" w:righ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руководител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16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210"/>
              <w:shd w:val="clear" w:color="auto" w:fill="auto"/>
              <w:spacing w:after="0" w:line="269" w:lineRule="exact"/>
              <w:ind w:left="120" w:firstLine="320"/>
              <w:jc w:val="both"/>
              <w:rPr>
                <w:b w:val="0"/>
                <w:bCs w:val="0"/>
                <w:spacing w:val="-10"/>
                <w:sz w:val="24"/>
                <w:szCs w:val="24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</w:rPr>
              <w:t xml:space="preserve">Направление 2. Повышение квалификации учителей естественно-научною цикла по вопросам повышения качества естественно-научного образования, организация сетевых сообществ учителей но предметам </w:t>
            </w:r>
          </w:p>
          <w:p w:rsidR="00C86A34" w:rsidRPr="00417550" w:rsidRDefault="00C86A34" w:rsidP="008F4221">
            <w:pPr>
              <w:pStyle w:val="210"/>
              <w:shd w:val="clear" w:color="auto" w:fill="auto"/>
              <w:spacing w:after="0" w:line="269" w:lineRule="exact"/>
              <w:ind w:left="120" w:firstLine="320"/>
              <w:jc w:val="both"/>
              <w:rPr>
                <w:b w:val="0"/>
                <w:bCs w:val="0"/>
                <w:spacing w:val="-10"/>
                <w:sz w:val="24"/>
                <w:szCs w:val="24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</w:rPr>
              <w:t>Задачи:</w:t>
            </w:r>
          </w:p>
          <w:p w:rsidR="00C86A34" w:rsidRPr="00417550" w:rsidRDefault="00C86A34" w:rsidP="008F4221">
            <w:pPr>
              <w:pStyle w:val="BodyText"/>
              <w:numPr>
                <w:ilvl w:val="0"/>
                <w:numId w:val="11"/>
              </w:numPr>
              <w:tabs>
                <w:tab w:val="left" w:pos="1106"/>
              </w:tabs>
              <w:autoSpaceDE/>
              <w:autoSpaceDN/>
              <w:spacing w:line="264" w:lineRule="exact"/>
              <w:ind w:left="1100" w:hanging="3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выявление квалификационных дефицитов учителей естественно-научного цикла, работающих в системе образования Саянского района;</w:t>
            </w:r>
          </w:p>
          <w:p w:rsidR="00C86A34" w:rsidRPr="00417550" w:rsidRDefault="00C86A34" w:rsidP="008F4221">
            <w:pPr>
              <w:pStyle w:val="BodyText"/>
              <w:numPr>
                <w:ilvl w:val="0"/>
                <w:numId w:val="11"/>
              </w:numPr>
              <w:tabs>
                <w:tab w:val="left" w:pos="1102"/>
              </w:tabs>
              <w:autoSpaceDE/>
              <w:autoSpaceDN/>
              <w:spacing w:line="264" w:lineRule="exact"/>
              <w:ind w:left="1100" w:hanging="3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обеспечение ликвидации квалификационных дефицитов посредством системы профессиональной подготовки и дополнительного профессионального образования;</w:t>
            </w:r>
          </w:p>
          <w:p w:rsidR="00C86A34" w:rsidRPr="00417550" w:rsidRDefault="00C86A34" w:rsidP="00417550">
            <w:pPr>
              <w:pStyle w:val="BodyText"/>
              <w:numPr>
                <w:ilvl w:val="0"/>
                <w:numId w:val="11"/>
              </w:numPr>
              <w:tabs>
                <w:tab w:val="left" w:pos="1102"/>
              </w:tabs>
              <w:autoSpaceDE/>
              <w:autoSpaceDN/>
              <w:spacing w:line="264" w:lineRule="exact"/>
              <w:ind w:left="1100" w:hanging="3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обеспечение продуктивной профессиональной коммуникации учителей естественно-научного цикла.</w:t>
            </w:r>
          </w:p>
        </w:tc>
      </w:tr>
      <w:tr w:rsidR="00C86A34" w:rsidRPr="00417550" w:rsidTr="0003352D">
        <w:trPr>
          <w:gridAfter w:val="4"/>
          <w:wAfter w:w="10678" w:type="dxa"/>
          <w:trHeight w:val="7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7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spacing w:line="259" w:lineRule="exact"/>
              <w:ind w:left="157" w:right="13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 деятельности сетевых сообществ педагогов по учебным предметам естественно - научного цикла Красноярского края и Саянского района.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64" w:lineRule="exact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6E466A">
            <w:pPr>
              <w:pStyle w:val="BodyText"/>
              <w:spacing w:line="259" w:lineRule="exact"/>
              <w:ind w:left="84" w:right="13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Регистрация на сайте «Дистанционное обучение Красноярья» в сетевых методических объединениях учителей биологии, физики, химии, географии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6E466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 С.В,</w:t>
            </w:r>
          </w:p>
          <w:p w:rsidR="00C86A34" w:rsidRPr="00417550" w:rsidRDefault="00C86A34" w:rsidP="006E466A">
            <w:pPr>
              <w:pStyle w:val="BodyText"/>
              <w:spacing w:line="259" w:lineRule="exact"/>
              <w:ind w:left="120" w:right="11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руководител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и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11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8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D56B78">
            <w:pPr>
              <w:pStyle w:val="BodyText"/>
              <w:spacing w:line="259" w:lineRule="exact"/>
              <w:ind w:left="100" w:right="13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 межрегиональном вебинаре по актуальным вопросам предметного содержания школьной географии и методики ее преподавания в рамках реализации Концепции географического образования в России.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BodyText"/>
              <w:spacing w:line="240" w:lineRule="auto"/>
              <w:ind w:left="12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октябрь 2017 г.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6E466A">
            <w:pPr>
              <w:pStyle w:val="BodyText"/>
              <w:spacing w:line="259" w:lineRule="exact"/>
              <w:ind w:left="120" w:right="131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В вебинаре приняли участие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6E466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6E466A">
            <w:pPr>
              <w:pStyle w:val="BodyText"/>
              <w:spacing w:line="259" w:lineRule="exact"/>
              <w:ind w:left="100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6A34" w:rsidRPr="00417550" w:rsidTr="0003352D">
        <w:trPr>
          <w:trHeight w:val="4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Повышение квалификации учителей по программе ПК межпредметного характера для учителей физики и химии.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Прошли дистанционное повышение квалификации:</w:t>
            </w:r>
          </w:p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химии, биологии, физики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03352D" w:rsidRDefault="00C86A34" w:rsidP="006E466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03352D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6E466A">
            <w:pPr>
              <w:pStyle w:val="51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03352D">
              <w:rPr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2653" w:type="dxa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ноябрь 2017 г.</w:t>
            </w:r>
          </w:p>
        </w:tc>
        <w:tc>
          <w:tcPr>
            <w:tcW w:w="2673" w:type="dxa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Разработана программа повышения квалификации, проведена обществен не</w:t>
            </w:r>
            <w:r w:rsidRPr="00417550">
              <w:rPr>
                <w:sz w:val="24"/>
                <w:szCs w:val="24"/>
              </w:rPr>
              <w:softHyphen/>
              <w:t>профессиональная экспертиза, размещена в депозитарии. По программе обучено не менее 25 человек</w:t>
            </w:r>
          </w:p>
        </w:tc>
        <w:tc>
          <w:tcPr>
            <w:tcW w:w="2679" w:type="dxa"/>
          </w:tcPr>
          <w:p w:rsidR="00C86A34" w:rsidRPr="00417550" w:rsidRDefault="00C86A34" w:rsidP="00417550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КК ИПК и ППРО (Чиганова Е.А.)</w:t>
            </w:r>
          </w:p>
        </w:tc>
      </w:tr>
      <w:tr w:rsidR="00C86A34" w:rsidRPr="00417550" w:rsidTr="0003352D">
        <w:trPr>
          <w:gridAfter w:val="4"/>
          <w:wAfter w:w="10678" w:type="dxa"/>
          <w:trHeight w:val="1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D84DF1" w:rsidRDefault="00C86A34" w:rsidP="009F5E2A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D84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D84DF1" w:rsidRDefault="00C86A34" w:rsidP="00530C25">
            <w:pPr>
              <w:pStyle w:val="90"/>
              <w:shd w:val="clear" w:color="auto" w:fill="auto"/>
              <w:spacing w:line="240" w:lineRule="auto"/>
              <w:ind w:left="100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работе </w:t>
            </w:r>
            <w:r w:rsidRPr="00D84DF1">
              <w:rPr>
                <w:sz w:val="24"/>
                <w:szCs w:val="24"/>
              </w:rPr>
              <w:t>муниципальной стажерской площадки по апробации внедрения метапредметных заданий на содержании учебных предметов  «химия», «физика», «биология», «география».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D84DF1" w:rsidRDefault="00C86A34" w:rsidP="008F4221">
            <w:pPr>
              <w:pStyle w:val="90"/>
              <w:shd w:val="clear" w:color="auto" w:fill="auto"/>
              <w:spacing w:line="240" w:lineRule="auto"/>
              <w:ind w:left="100" w:firstLine="340"/>
              <w:rPr>
                <w:sz w:val="24"/>
                <w:szCs w:val="24"/>
              </w:rPr>
            </w:pPr>
            <w:r w:rsidRPr="00D84DF1">
              <w:rPr>
                <w:sz w:val="24"/>
                <w:szCs w:val="24"/>
              </w:rPr>
              <w:t>2017, 2018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D84DF1" w:rsidRDefault="00C86A34" w:rsidP="00F92F25">
            <w:pPr>
              <w:pStyle w:val="90"/>
              <w:shd w:val="clear" w:color="auto" w:fill="auto"/>
              <w:spacing w:line="240" w:lineRule="auto"/>
              <w:ind w:left="100" w:hanging="16"/>
              <w:jc w:val="both"/>
              <w:rPr>
                <w:sz w:val="24"/>
                <w:szCs w:val="24"/>
              </w:rPr>
            </w:pPr>
            <w:r w:rsidRPr="00D84D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</w:t>
            </w:r>
            <w:r w:rsidRPr="00D84DF1">
              <w:rPr>
                <w:sz w:val="24"/>
                <w:szCs w:val="24"/>
              </w:rPr>
              <w:t xml:space="preserve"> муниципальной стажерской площадк</w:t>
            </w:r>
            <w:r>
              <w:rPr>
                <w:sz w:val="24"/>
                <w:szCs w:val="24"/>
              </w:rPr>
              <w:t>е</w:t>
            </w:r>
            <w:r w:rsidRPr="00D84DF1">
              <w:rPr>
                <w:sz w:val="24"/>
                <w:szCs w:val="24"/>
              </w:rPr>
              <w:t xml:space="preserve"> по апробации внедрения метапредметных заданий на содержании учебных предметов  «химия», «физика», «биология», «география».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530C25" w:rsidRDefault="00C86A34" w:rsidP="00530C25">
            <w:pPr>
              <w:pStyle w:val="90"/>
              <w:shd w:val="clear" w:color="auto" w:fill="auto"/>
              <w:spacing w:line="240" w:lineRule="auto"/>
              <w:ind w:left="100" w:firstLine="32"/>
              <w:rPr>
                <w:sz w:val="24"/>
                <w:szCs w:val="24"/>
              </w:rPr>
            </w:pPr>
            <w:r w:rsidRPr="00530C25">
              <w:rPr>
                <w:sz w:val="24"/>
                <w:szCs w:val="24"/>
              </w:rPr>
              <w:t xml:space="preserve">Учителя  </w:t>
            </w:r>
            <w:r w:rsidRPr="00D84DF1">
              <w:rPr>
                <w:sz w:val="24"/>
                <w:szCs w:val="24"/>
              </w:rPr>
              <w:t>«хими</w:t>
            </w:r>
            <w:r>
              <w:rPr>
                <w:sz w:val="24"/>
                <w:szCs w:val="24"/>
              </w:rPr>
              <w:t>и</w:t>
            </w:r>
            <w:r w:rsidRPr="00D84DF1">
              <w:rPr>
                <w:sz w:val="24"/>
                <w:szCs w:val="24"/>
              </w:rPr>
              <w:t>», «физик</w:t>
            </w:r>
            <w:r>
              <w:rPr>
                <w:sz w:val="24"/>
                <w:szCs w:val="24"/>
              </w:rPr>
              <w:t>и</w:t>
            </w:r>
            <w:r w:rsidRPr="00D84DF1">
              <w:rPr>
                <w:sz w:val="24"/>
                <w:szCs w:val="24"/>
              </w:rPr>
              <w:t>», «биологи</w:t>
            </w:r>
            <w:r>
              <w:rPr>
                <w:sz w:val="24"/>
                <w:szCs w:val="24"/>
              </w:rPr>
              <w:t>и», «географии</w:t>
            </w:r>
            <w:r w:rsidRPr="00D84DF1">
              <w:rPr>
                <w:sz w:val="24"/>
                <w:szCs w:val="24"/>
              </w:rPr>
              <w:t>».</w:t>
            </w:r>
          </w:p>
        </w:tc>
      </w:tr>
      <w:tr w:rsidR="00C86A34" w:rsidRPr="00417550" w:rsidTr="0003352D">
        <w:trPr>
          <w:gridAfter w:val="4"/>
          <w:wAfter w:w="10678" w:type="dxa"/>
          <w:trHeight w:val="16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03352D" w:rsidRDefault="00C86A34" w:rsidP="00BA3163">
            <w:pPr>
              <w:pStyle w:val="90"/>
              <w:shd w:val="clear" w:color="auto" w:fill="auto"/>
              <w:spacing w:line="240" w:lineRule="auto"/>
              <w:ind w:left="100" w:firstLine="57"/>
              <w:rPr>
                <w:sz w:val="24"/>
                <w:szCs w:val="24"/>
              </w:rPr>
            </w:pPr>
            <w:r w:rsidRPr="0003352D">
              <w:rPr>
                <w:sz w:val="24"/>
                <w:szCs w:val="24"/>
              </w:rPr>
              <w:t>Совещание заместителей директоров по УВР  по обсуждению комплекса мер, направленных на повышение качества естественно-научного  образования в образовательных организациях Саянского района на 2017-2019 годы.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BA3163">
            <w:pPr>
              <w:pStyle w:val="90"/>
              <w:shd w:val="clear" w:color="auto" w:fill="auto"/>
              <w:spacing w:line="240" w:lineRule="auto"/>
              <w:ind w:left="100" w:firstLine="34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Апрель 2017г.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90"/>
              <w:shd w:val="clear" w:color="auto" w:fill="auto"/>
              <w:spacing w:line="240" w:lineRule="auto"/>
              <w:ind w:left="100" w:firstLine="57"/>
              <w:jc w:val="both"/>
              <w:rPr>
                <w:color w:val="FF0000"/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Проведено совещание. Принято решение об утверждении комплекса мер, корректировке работы ШМО, </w:t>
            </w:r>
            <w:r w:rsidRPr="00362EA0">
              <w:rPr>
                <w:sz w:val="24"/>
                <w:szCs w:val="24"/>
              </w:rPr>
              <w:t>организации работы стажерской площадки по апробации внедрения метапредметных заданий на содержании учебных предметов  «химия», «физика», «биология», «география».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03352D" w:rsidRDefault="00C86A34" w:rsidP="00121596">
            <w:pPr>
              <w:pStyle w:val="90"/>
              <w:shd w:val="clear" w:color="auto" w:fill="auto"/>
              <w:spacing w:line="240" w:lineRule="auto"/>
              <w:ind w:left="100" w:firstLine="32"/>
              <w:rPr>
                <w:sz w:val="24"/>
                <w:szCs w:val="24"/>
              </w:rPr>
            </w:pPr>
            <w:r w:rsidRPr="0003352D">
              <w:rPr>
                <w:sz w:val="24"/>
                <w:szCs w:val="24"/>
              </w:rPr>
              <w:t xml:space="preserve">Заместитель директора по УВР Пролецкая С.В, </w:t>
            </w:r>
          </w:p>
        </w:tc>
      </w:tr>
      <w:tr w:rsidR="00C86A34" w:rsidRPr="00417550" w:rsidTr="0003352D">
        <w:trPr>
          <w:gridAfter w:val="4"/>
          <w:wAfter w:w="10678" w:type="dxa"/>
          <w:trHeight w:val="11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Направление 3. Организация и проведение мониторинга  качества подготовки обучающихся по предметам естественнонаучного - образования </w:t>
            </w:r>
          </w:p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Задачи:</w:t>
            </w:r>
          </w:p>
          <w:p w:rsidR="00C86A34" w:rsidRPr="00417550" w:rsidRDefault="00C86A34" w:rsidP="00417550">
            <w:pPr>
              <w:pStyle w:val="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систематическое выявление и анализ дефицитов подготовки разных категорий обучающихся, качества результатов освоения по предметам естественно - научного цикла в соответствии с новыми ФГОС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59" w:lineRule="exact"/>
              <w:ind w:left="143"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4 классов по учебному предмету «окружающий мир»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3251C">
            <w:pPr>
              <w:pStyle w:val="BodyText"/>
              <w:spacing w:line="240" w:lineRule="auto"/>
              <w:ind w:right="273"/>
              <w:jc w:val="right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27.04.2017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59" w:lineRule="exact"/>
              <w:ind w:left="10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Данные о результатах мониторинга качества подготовки обучающихся 4 классов по учебному предмету «окружающий мир», рассмотрены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на ШМО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Заместитель директора по УВР Пролецкая С.В,</w:t>
            </w:r>
          </w:p>
          <w:p w:rsidR="00C86A34" w:rsidRPr="00417550" w:rsidRDefault="00C86A34" w:rsidP="00121596">
            <w:pPr>
              <w:pStyle w:val="5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 руководител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417550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Ш</w:t>
            </w:r>
            <w:r w:rsidRPr="00417550">
              <w:rPr>
                <w:sz w:val="24"/>
                <w:szCs w:val="24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54" w:lineRule="exact"/>
              <w:ind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5 классов по учебному предмету «биология»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3251C">
            <w:pPr>
              <w:pStyle w:val="BodyText"/>
              <w:spacing w:after="120" w:line="240" w:lineRule="auto"/>
              <w:ind w:right="273"/>
              <w:jc w:val="right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27.04.2017.</w:t>
            </w:r>
          </w:p>
          <w:p w:rsidR="00C86A34" w:rsidRPr="00417550" w:rsidRDefault="00C86A34" w:rsidP="00A04546">
            <w:pPr>
              <w:pStyle w:val="BodyText"/>
              <w:spacing w:before="120" w:line="240" w:lineRule="auto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далее - 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417550">
            <w:pPr>
              <w:pStyle w:val="BodyText"/>
              <w:spacing w:line="254" w:lineRule="exact"/>
              <w:ind w:left="10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Данные о результатах мониторинга качества подготовки обучающихся 5 классов по учебному предмету «биология» рассмотрены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на ШМО,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121596">
            <w:pPr>
              <w:ind w:left="33"/>
            </w:pPr>
            <w:r w:rsidRPr="00417550">
              <w:rPr>
                <w:spacing w:val="-10"/>
                <w:lang w:eastAsia="en-US"/>
              </w:rPr>
              <w:t xml:space="preserve"> руководител</w:t>
            </w:r>
            <w:r>
              <w:rPr>
                <w:b/>
                <w:bCs/>
                <w:spacing w:val="-10"/>
                <w:lang w:eastAsia="en-US"/>
              </w:rPr>
              <w:t>и</w:t>
            </w:r>
            <w:r w:rsidRPr="00417550">
              <w:rPr>
                <w:spacing w:val="-10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lang w:eastAsia="en-US"/>
              </w:rPr>
              <w:t>Ш</w:t>
            </w:r>
            <w:r w:rsidRPr="00417550">
              <w:rPr>
                <w:spacing w:val="-10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54" w:lineRule="exact"/>
              <w:ind w:left="100"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 11 классов по учебному предмету «география»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BodyText"/>
              <w:spacing w:line="293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19.04.2017.</w:t>
            </w:r>
          </w:p>
          <w:p w:rsidR="00C86A34" w:rsidRPr="00417550" w:rsidRDefault="00C86A34" w:rsidP="00A04546">
            <w:pPr>
              <w:pStyle w:val="BodyText"/>
              <w:spacing w:line="293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далее -ежегодно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54" w:lineRule="exact"/>
              <w:ind w:left="10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Данные о результатах мониторинга качества подготовки обучающихся  11 классов по учебному предмету «география» рассмотрены на ШМО,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121596">
            <w:pPr>
              <w:ind w:left="33"/>
            </w:pPr>
            <w:r w:rsidRPr="00417550">
              <w:rPr>
                <w:spacing w:val="-10"/>
                <w:lang w:eastAsia="en-US"/>
              </w:rPr>
              <w:t xml:space="preserve"> руководител</w:t>
            </w:r>
            <w:r>
              <w:rPr>
                <w:b/>
                <w:bCs/>
                <w:spacing w:val="-10"/>
                <w:lang w:eastAsia="en-US"/>
              </w:rPr>
              <w:t>и</w:t>
            </w:r>
            <w:r w:rsidRPr="00417550">
              <w:rPr>
                <w:spacing w:val="-10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lang w:eastAsia="en-US"/>
              </w:rPr>
              <w:t>Ш</w:t>
            </w:r>
            <w:r w:rsidRPr="00417550">
              <w:rPr>
                <w:spacing w:val="-10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59" w:lineRule="exact"/>
              <w:ind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11 классов но учебному предмету «физика»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BodyText"/>
              <w:spacing w:line="302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25.04.2017. </w:t>
            </w:r>
          </w:p>
          <w:p w:rsidR="00C86A34" w:rsidRPr="00417550" w:rsidRDefault="00C86A34" w:rsidP="00903125">
            <w:pPr>
              <w:pStyle w:val="BodyText"/>
              <w:spacing w:line="302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далее -ежегодно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64" w:lineRule="exact"/>
              <w:ind w:left="10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Данные о результатах мониторинга качества подготовки обучающихся 11 классов по учебному предмету «физика» рассмотрены на ШМО,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121596">
            <w:pPr>
              <w:ind w:left="33"/>
            </w:pPr>
            <w:r w:rsidRPr="00417550">
              <w:rPr>
                <w:spacing w:val="-10"/>
                <w:lang w:eastAsia="en-US"/>
              </w:rPr>
              <w:t xml:space="preserve"> руководител</w:t>
            </w:r>
            <w:r>
              <w:rPr>
                <w:b/>
                <w:bCs/>
                <w:spacing w:val="-10"/>
                <w:lang w:eastAsia="en-US"/>
              </w:rPr>
              <w:t>и</w:t>
            </w:r>
            <w:r w:rsidRPr="00417550">
              <w:rPr>
                <w:spacing w:val="-10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lang w:eastAsia="en-US"/>
              </w:rPr>
              <w:t>Ш</w:t>
            </w:r>
            <w:r w:rsidRPr="00417550">
              <w:rPr>
                <w:spacing w:val="-10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64" w:lineRule="exact"/>
              <w:ind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11 классов по учебному предмету «химия»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BodyText"/>
              <w:spacing w:line="307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27.04.2017,</w:t>
            </w:r>
          </w:p>
          <w:p w:rsidR="00C86A34" w:rsidRPr="00417550" w:rsidRDefault="00C86A34" w:rsidP="00A04546">
            <w:pPr>
              <w:pStyle w:val="BodyText"/>
              <w:spacing w:line="307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далее - 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64" w:lineRule="exact"/>
              <w:ind w:left="10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Данные о результатах мониторинга качества подготовки обучающихся 11 классов по учебному предмету «химия» рассмотрены на ШМО,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 С.В,</w:t>
            </w:r>
          </w:p>
          <w:p w:rsidR="00C86A34" w:rsidRPr="00417550" w:rsidRDefault="00C86A34" w:rsidP="00121596">
            <w:pPr>
              <w:ind w:left="33"/>
            </w:pPr>
            <w:r w:rsidRPr="00417550">
              <w:rPr>
                <w:spacing w:val="-10"/>
                <w:lang w:eastAsia="en-US"/>
              </w:rPr>
              <w:t xml:space="preserve"> руководител</w:t>
            </w:r>
            <w:r>
              <w:rPr>
                <w:b/>
                <w:bCs/>
                <w:spacing w:val="-10"/>
                <w:lang w:eastAsia="en-US"/>
              </w:rPr>
              <w:t>и</w:t>
            </w:r>
            <w:r w:rsidRPr="00417550">
              <w:rPr>
                <w:spacing w:val="-10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lang w:eastAsia="en-US"/>
              </w:rPr>
              <w:t>Ш</w:t>
            </w:r>
            <w:r w:rsidRPr="00417550">
              <w:rPr>
                <w:spacing w:val="-10"/>
                <w:lang w:eastAsia="en-US"/>
              </w:rPr>
              <w:t>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94B4A">
            <w:pPr>
              <w:pStyle w:val="BodyText"/>
              <w:spacing w:line="259" w:lineRule="exact"/>
              <w:ind w:right="357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мониторинга качества подготовки обучающихся 11 классов по учебному предмету «биология» в форме проверочных работ.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BodyText"/>
              <w:spacing w:after="120" w:line="240" w:lineRule="auto"/>
              <w:ind w:left="12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11.05.2017.</w:t>
            </w:r>
          </w:p>
          <w:p w:rsidR="00C86A34" w:rsidRPr="00417550" w:rsidRDefault="00C86A34" w:rsidP="00A04546">
            <w:pPr>
              <w:pStyle w:val="BodyText"/>
              <w:spacing w:before="120" w:line="240" w:lineRule="auto"/>
              <w:ind w:left="12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далее - 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59" w:lineRule="exact"/>
              <w:ind w:left="12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Данные о результатах мониторинга качества подготовки обучающихся</w:t>
            </w:r>
            <w:r w:rsidRPr="00417550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11 классов по учебному предмету «биология» рассмотрены на ШМО,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7615C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7615C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7615C" w:rsidRDefault="00C86A34" w:rsidP="00121596">
            <w:pPr>
              <w:ind w:left="33"/>
            </w:pPr>
            <w:r w:rsidRPr="0047615C">
              <w:rPr>
                <w:spacing w:val="-10"/>
                <w:lang w:eastAsia="en-US"/>
              </w:rPr>
              <w:t xml:space="preserve"> руководители ШМО</w:t>
            </w:r>
          </w:p>
        </w:tc>
      </w:tr>
      <w:tr w:rsidR="00C86A34" w:rsidRPr="00417550" w:rsidTr="0003352D">
        <w:trPr>
          <w:gridAfter w:val="4"/>
          <w:wAfter w:w="10678" w:type="dxa"/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F0B4F">
            <w:pPr>
              <w:pStyle w:val="BodyText"/>
              <w:spacing w:line="264" w:lineRule="exact"/>
              <w:ind w:left="120" w:right="74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Проведение краевой контрольной работы по физике в 8 классе.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A04546">
            <w:pPr>
              <w:pStyle w:val="BodyText"/>
              <w:spacing w:line="298" w:lineRule="exact"/>
              <w:ind w:left="12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декабрь 2017 г.</w:t>
            </w:r>
            <w:r w:rsidRPr="00417550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далее — ежегодно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BodyText"/>
              <w:spacing w:line="254" w:lineRule="exact"/>
              <w:ind w:left="120" w:right="88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Данные об освоении обучающимися 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школы</w:t>
            </w: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основных предметных и метапредметных результатов по итогам первого года изучения физики рассмотрены на ШМО, определены проблемные зоны, намечены пути их устранения.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7615C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7615C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7615C" w:rsidRDefault="00C86A34" w:rsidP="00121596">
            <w:pPr>
              <w:ind w:left="33"/>
            </w:pPr>
            <w:r w:rsidRPr="0047615C">
              <w:rPr>
                <w:spacing w:val="-10"/>
                <w:lang w:eastAsia="en-US"/>
              </w:rPr>
              <w:t xml:space="preserve"> руководители ШМО</w:t>
            </w:r>
          </w:p>
        </w:tc>
      </w:tr>
      <w:tr w:rsidR="00C86A34" w:rsidRPr="00417550" w:rsidTr="0047615C">
        <w:trPr>
          <w:gridAfter w:val="4"/>
          <w:wAfter w:w="10678" w:type="dxa"/>
          <w:trHeight w:val="13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4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Направление</w:t>
            </w:r>
            <w:r w:rsidRPr="00417550">
              <w:rPr>
                <w:rStyle w:val="91"/>
                <w:sz w:val="24"/>
                <w:szCs w:val="24"/>
              </w:rPr>
              <w:t xml:space="preserve"> </w:t>
            </w:r>
            <w:r w:rsidRPr="00417550">
              <w:rPr>
                <w:rStyle w:val="91"/>
                <w:i w:val="0"/>
                <w:iCs w:val="0"/>
                <w:sz w:val="24"/>
                <w:szCs w:val="24"/>
              </w:rPr>
              <w:t>4</w:t>
            </w:r>
            <w:r w:rsidRPr="00417550">
              <w:rPr>
                <w:rStyle w:val="91"/>
                <w:sz w:val="24"/>
                <w:szCs w:val="24"/>
              </w:rPr>
              <w:t>.</w:t>
            </w:r>
            <w:r w:rsidRPr="00417550">
              <w:rPr>
                <w:sz w:val="24"/>
                <w:szCs w:val="24"/>
              </w:rPr>
              <w:t xml:space="preserve"> Организационно-управленческое, методическое обеспечение подготовки обучающихся к государственной</w:t>
            </w:r>
          </w:p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left="400" w:firstLine="38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итоговой аттестации по предметам естественно- научного цикла </w:t>
            </w:r>
          </w:p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left="400" w:firstLine="38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Задачи:</w:t>
            </w:r>
          </w:p>
          <w:p w:rsidR="00C86A34" w:rsidRPr="00417550" w:rsidRDefault="00C86A34" w:rsidP="00032D09">
            <w:pPr>
              <w:pStyle w:val="51"/>
              <w:numPr>
                <w:ilvl w:val="0"/>
                <w:numId w:val="8"/>
              </w:numPr>
              <w:shd w:val="clear" w:color="auto" w:fill="auto"/>
              <w:spacing w:after="360" w:line="240" w:lineRule="auto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оказание поддержки деятельности педагогов по повышению качества естественно – научного  образования на уровне района, образовательных организаций, отдельных педагогов</w:t>
            </w:r>
          </w:p>
        </w:tc>
      </w:tr>
      <w:tr w:rsidR="00C86A34" w:rsidRPr="00417550" w:rsidTr="0003352D">
        <w:trPr>
          <w:gridAfter w:val="4"/>
          <w:wAfter w:w="10678" w:type="dxa"/>
          <w:trHeight w:val="6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Организация деятельности </w:t>
            </w:r>
            <w:r>
              <w:rPr>
                <w:sz w:val="24"/>
                <w:szCs w:val="24"/>
              </w:rPr>
              <w:t>проблемной группы учителей</w:t>
            </w:r>
            <w:r w:rsidRPr="00417550">
              <w:rPr>
                <w:sz w:val="24"/>
                <w:szCs w:val="24"/>
              </w:rPr>
              <w:t xml:space="preserve"> естественно-научного цикла по вопросам повышения качества   естественно- научного образования.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0312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21596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школе </w:t>
            </w:r>
            <w:r w:rsidRPr="00417550">
              <w:rPr>
                <w:sz w:val="24"/>
                <w:szCs w:val="24"/>
              </w:rPr>
              <w:t xml:space="preserve">организована деятельность  </w:t>
            </w:r>
            <w:r>
              <w:rPr>
                <w:sz w:val="24"/>
                <w:szCs w:val="24"/>
              </w:rPr>
              <w:t xml:space="preserve">проблемной группы </w:t>
            </w:r>
            <w:r w:rsidRPr="00417550">
              <w:rPr>
                <w:sz w:val="24"/>
                <w:szCs w:val="24"/>
              </w:rPr>
              <w:t>учителей  естественно- научного цикла.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7615C" w:rsidRDefault="00C86A34" w:rsidP="00121596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7615C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121596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7615C">
              <w:rPr>
                <w:sz w:val="24"/>
                <w:szCs w:val="24"/>
              </w:rPr>
              <w:t xml:space="preserve"> руководители ШМО</w:t>
            </w:r>
          </w:p>
        </w:tc>
      </w:tr>
      <w:tr w:rsidR="00C86A34" w:rsidRPr="00417550" w:rsidTr="0003352D">
        <w:trPr>
          <w:gridAfter w:val="4"/>
          <w:wAfter w:w="10678" w:type="dxa"/>
          <w:trHeight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362EA0" w:rsidRDefault="00C86A34" w:rsidP="00BA4A4B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362E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362EA0" w:rsidRDefault="00C86A34" w:rsidP="00903125">
            <w:pPr>
              <w:pStyle w:val="BodyText"/>
              <w:spacing w:line="264" w:lineRule="exact"/>
              <w:ind w:left="157" w:righ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362EA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Ор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ганизация предметных погружений,</w:t>
            </w:r>
            <w:r w:rsidRPr="00362EA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межшкольных групповых занятий для обучающихся 9, 11 классов для подготовки к государственной итоговой аттестации по предметам естественно-научного цикла.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362EA0" w:rsidRDefault="00C86A34" w:rsidP="00CE22BD">
            <w:pPr>
              <w:pStyle w:val="BodyText"/>
              <w:spacing w:line="264" w:lineRule="exact"/>
              <w:ind w:left="12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362EA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362EA0" w:rsidRDefault="00C86A34" w:rsidP="00417550">
            <w:pPr>
              <w:pStyle w:val="BodyText"/>
              <w:spacing w:line="264" w:lineRule="exact"/>
              <w:ind w:left="120" w:right="245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Участие в</w:t>
            </w:r>
            <w:r w:rsidRPr="00362EA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 xml:space="preserve"> предметные погружения, межшкольные групповые занятия для подготовки обучающихся 9, 11 классов к государственной итоговой аттестации по предметам естественно-научного цикла.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255BB4">
            <w:pPr>
              <w:pStyle w:val="BodyText"/>
              <w:spacing w:line="264" w:lineRule="exact"/>
              <w:ind w:left="100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Директор школы Кочеткова Е.В</w:t>
            </w:r>
          </w:p>
        </w:tc>
      </w:tr>
      <w:tr w:rsidR="00C86A34" w:rsidRPr="00417550" w:rsidTr="0003352D">
        <w:trPr>
          <w:gridAfter w:val="4"/>
          <w:wAfter w:w="10678" w:type="dxa"/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Направление 5. Информационное обеспечение мероприятий, направленных на повышение качества естественно- научного образования </w:t>
            </w:r>
          </w:p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3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Задачи:</w:t>
            </w:r>
          </w:p>
          <w:p w:rsidR="00C86A34" w:rsidRPr="00417550" w:rsidRDefault="00C86A34" w:rsidP="008F4221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1096"/>
              </w:tabs>
              <w:spacing w:line="240" w:lineRule="auto"/>
              <w:ind w:left="820" w:hanging="36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информирование участников образовательного процесса о доступных ресурсах для использования в целях повышения качества естественно</w:t>
            </w:r>
            <w:r>
              <w:rPr>
                <w:sz w:val="24"/>
                <w:szCs w:val="24"/>
              </w:rPr>
              <w:t xml:space="preserve">научного образования </w:t>
            </w:r>
          </w:p>
          <w:p w:rsidR="00C86A34" w:rsidRPr="00417550" w:rsidRDefault="00C86A34" w:rsidP="00821A9D">
            <w:pPr>
              <w:pStyle w:val="51"/>
              <w:numPr>
                <w:ilvl w:val="0"/>
                <w:numId w:val="6"/>
              </w:numPr>
              <w:shd w:val="clear" w:color="auto" w:fill="auto"/>
              <w:tabs>
                <w:tab w:val="left" w:pos="1096"/>
              </w:tabs>
              <w:spacing w:line="240" w:lineRule="auto"/>
              <w:ind w:left="820" w:hanging="36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информирование участников образовательного процесса о мероприятиях естественно-научной  направленности</w:t>
            </w:r>
          </w:p>
        </w:tc>
      </w:tr>
      <w:tr w:rsidR="00C86A34" w:rsidRPr="00417550" w:rsidTr="0003352D">
        <w:trPr>
          <w:gridAfter w:val="4"/>
          <w:wAfter w:w="10678" w:type="dxa"/>
          <w:trHeight w:val="7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BA4A4B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03125">
            <w:pPr>
              <w:pStyle w:val="BodyText"/>
              <w:spacing w:line="264" w:lineRule="exact"/>
              <w:ind w:left="157" w:right="18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17550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Освещение мероприятий естественно-научной направленности для обучающихся на сайт</w:t>
            </w: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е школы</w:t>
            </w:r>
          </w:p>
          <w:p w:rsidR="00C86A34" w:rsidRPr="00417550" w:rsidRDefault="00C86A34" w:rsidP="00421280">
            <w:pPr>
              <w:pStyle w:val="5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00" w:right="131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На сайт</w:t>
            </w:r>
            <w:r>
              <w:rPr>
                <w:sz w:val="24"/>
                <w:szCs w:val="24"/>
              </w:rPr>
              <w:t>е</w:t>
            </w:r>
            <w:r w:rsidRPr="004175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Pr="00417550">
              <w:rPr>
                <w:sz w:val="24"/>
                <w:szCs w:val="24"/>
              </w:rPr>
              <w:t xml:space="preserve"> публикуются анонсы и итоги мероприятий для обучающихся естественно-научной направленности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Default="00C86A34" w:rsidP="009F5E2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6D70E6">
            <w:pPr>
              <w:pStyle w:val="51"/>
              <w:shd w:val="clear" w:color="auto" w:fill="auto"/>
              <w:spacing w:before="60" w:line="240" w:lineRule="auto"/>
              <w:ind w:left="100" w:firstLine="0"/>
              <w:rPr>
                <w:sz w:val="24"/>
                <w:szCs w:val="24"/>
              </w:rPr>
            </w:pPr>
          </w:p>
        </w:tc>
      </w:tr>
      <w:tr w:rsidR="00C86A34" w:rsidRPr="00417550" w:rsidTr="0003352D">
        <w:trPr>
          <w:gridAfter w:val="4"/>
          <w:wAfter w:w="10678" w:type="dxa"/>
          <w:trHeight w:val="14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210F4">
            <w:pPr>
              <w:pStyle w:val="90"/>
              <w:shd w:val="clear" w:color="auto" w:fill="auto"/>
              <w:spacing w:line="240" w:lineRule="auto"/>
              <w:ind w:left="299" w:right="240" w:firstLine="1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Направление 6. Организация мероприятий для обучающихся, способствующих повышению качества естественно-научного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C86A34" w:rsidRPr="00417550" w:rsidRDefault="00C86A34" w:rsidP="008F4221">
            <w:pPr>
              <w:pStyle w:val="90"/>
              <w:shd w:val="clear" w:color="auto" w:fill="auto"/>
              <w:spacing w:line="240" w:lineRule="auto"/>
              <w:ind w:right="240" w:firstLine="30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 Задачи:</w:t>
            </w:r>
          </w:p>
          <w:p w:rsidR="00C86A34" w:rsidRPr="00417550" w:rsidRDefault="00C86A34" w:rsidP="008F4221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1011"/>
              </w:tabs>
              <w:spacing w:line="240" w:lineRule="auto"/>
              <w:ind w:left="1000" w:right="1680" w:hanging="32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мотивация обучающихся на повышение качества  естественнонаучного образования и участия в конкурсах, мероприятиях естественнонаучно</w:t>
            </w:r>
            <w:r>
              <w:rPr>
                <w:sz w:val="24"/>
                <w:szCs w:val="24"/>
              </w:rPr>
              <w:t>й</w:t>
            </w:r>
            <w:r w:rsidRPr="00417550">
              <w:rPr>
                <w:sz w:val="24"/>
                <w:szCs w:val="24"/>
              </w:rPr>
              <w:t xml:space="preserve"> направленности различного уровня;</w:t>
            </w:r>
          </w:p>
          <w:p w:rsidR="00C86A34" w:rsidRPr="00417550" w:rsidRDefault="00C86A34" w:rsidP="008F4221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1021"/>
              </w:tabs>
              <w:spacing w:after="3" w:line="240" w:lineRule="auto"/>
              <w:ind w:left="1000" w:hanging="32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выявление и поддержка одаренных обучающихся в области естественных наук;</w:t>
            </w:r>
          </w:p>
          <w:p w:rsidR="00C86A34" w:rsidRPr="00417550" w:rsidRDefault="00C86A34" w:rsidP="00417550">
            <w:pPr>
              <w:pStyle w:val="51"/>
              <w:shd w:val="clear" w:color="auto" w:fill="auto"/>
              <w:tabs>
                <w:tab w:val="left" w:pos="1021"/>
              </w:tabs>
              <w:spacing w:after="3" w:line="240" w:lineRule="auto"/>
              <w:ind w:left="680" w:firstLine="0"/>
              <w:rPr>
                <w:sz w:val="24"/>
                <w:szCs w:val="24"/>
              </w:rPr>
            </w:pPr>
            <w:r w:rsidRPr="00417550">
              <w:rPr>
                <w:rStyle w:val="1"/>
                <w:sz w:val="24"/>
                <w:szCs w:val="24"/>
                <w:u w:val="none"/>
              </w:rPr>
              <w:t>создание специальных мест для развития способностей обучающихся в области естественно-научной области.</w:t>
            </w:r>
          </w:p>
        </w:tc>
      </w:tr>
      <w:tr w:rsidR="00C86A34" w:rsidRPr="00417550" w:rsidTr="0003352D">
        <w:trPr>
          <w:gridAfter w:val="4"/>
          <w:wAfter w:w="10678" w:type="dxa"/>
          <w:trHeight w:val="6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BA4A4B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57" w:right="182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Проведение всероссийской олимпиады школьников по  учебным предметам «Химия», «Биология», «Физика» 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135006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Сентябрь-февраль 2017г., 2018г., 2017г.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100" w:right="2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получит </w:t>
            </w:r>
            <w:r w:rsidRPr="00417550">
              <w:rPr>
                <w:sz w:val="24"/>
                <w:szCs w:val="24"/>
              </w:rPr>
              <w:t>возможность предъявить свои достижения во всероссийской олимпиаде.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7615C" w:rsidRDefault="00C86A34" w:rsidP="009F5E2A">
            <w:pPr>
              <w:pStyle w:val="BodyText"/>
              <w:tabs>
                <w:tab w:val="left" w:pos="1092"/>
              </w:tabs>
              <w:autoSpaceDE/>
              <w:autoSpaceDN/>
              <w:spacing w:line="264" w:lineRule="exact"/>
              <w:ind w:left="132"/>
              <w:jc w:val="both"/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</w:pPr>
            <w:r w:rsidRPr="0047615C">
              <w:rPr>
                <w:b w:val="0"/>
                <w:bCs w:val="0"/>
                <w:spacing w:val="-10"/>
                <w:sz w:val="24"/>
                <w:szCs w:val="24"/>
                <w:lang w:eastAsia="en-US"/>
              </w:rPr>
              <w:t>Заместитель директора по УВР Пролецкая С.В,</w:t>
            </w:r>
          </w:p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7615C">
              <w:rPr>
                <w:sz w:val="24"/>
                <w:szCs w:val="24"/>
              </w:rPr>
              <w:t xml:space="preserve"> руководители ШМО</w:t>
            </w:r>
          </w:p>
        </w:tc>
      </w:tr>
      <w:tr w:rsidR="00C86A34" w:rsidRPr="00417550" w:rsidTr="0003352D">
        <w:trPr>
          <w:gridAfter w:val="4"/>
          <w:wAfter w:w="10678" w:type="dxa"/>
          <w:trHeight w:val="189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00" w:right="182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Организация сопровождения и подготовки высокомотивированных школьников к участию во всероссийской олимпиаде школьников по общеобразовательным предметам «Химия»,  «Биология», «Физика» по индивидуальному маршруту. 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00" w:right="245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школе</w:t>
            </w:r>
            <w:r w:rsidRPr="00417550">
              <w:rPr>
                <w:sz w:val="24"/>
                <w:szCs w:val="24"/>
              </w:rPr>
              <w:t xml:space="preserve"> организовано сопровождение и подготовка высокомотивированных школьников к участию во всероссийской олимпиаде школьников по общеобразовательным предметам «Химия»,  «Биология», «Физика» по индивидуальному маршруту.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9F5E2A" w:rsidRDefault="00C86A34" w:rsidP="00255BB4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F5E2A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Кочеткова Е.В</w:t>
            </w:r>
            <w:r w:rsidRPr="009F5E2A">
              <w:rPr>
                <w:sz w:val="24"/>
                <w:szCs w:val="24"/>
              </w:rPr>
              <w:t xml:space="preserve"> </w:t>
            </w:r>
          </w:p>
        </w:tc>
      </w:tr>
      <w:tr w:rsidR="00C86A34" w:rsidRPr="00417550" w:rsidTr="0003352D">
        <w:trPr>
          <w:gridAfter w:val="4"/>
          <w:wAfter w:w="10678" w:type="dxa"/>
          <w:trHeight w:val="11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BA4A4B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17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100" w:right="41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Организация участия обучающихся в олимпиадах, организуемых ФГАОУ ВПО СФУ.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100" w:right="245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Высокомотивированным школьникам предоставлена возможность предъявить свои достижения  в олимпиадах, организуемых ФГАОУ ВПО СФУ.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9F5E2A" w:rsidRDefault="00C86A34" w:rsidP="00255BB4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F5E2A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Кочеткова Е.В</w:t>
            </w:r>
          </w:p>
        </w:tc>
      </w:tr>
      <w:tr w:rsidR="00C86A34" w:rsidRPr="00417550" w:rsidTr="0003352D">
        <w:trPr>
          <w:gridAfter w:val="4"/>
          <w:wAfter w:w="10678" w:type="dxa"/>
          <w:trHeight w:val="13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8F4221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4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210F4">
            <w:pPr>
              <w:pStyle w:val="51"/>
              <w:shd w:val="clear" w:color="auto" w:fill="auto"/>
              <w:spacing w:line="240" w:lineRule="auto"/>
              <w:ind w:left="441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Направление 7. Обеспечение обновления материально- технической базы образовательных организаций для изучения учебных предметов «химия», «биология», «естествознание», « физика».</w:t>
            </w:r>
          </w:p>
          <w:p w:rsidR="00C86A34" w:rsidRPr="00417550" w:rsidRDefault="00C86A34" w:rsidP="00C210F4">
            <w:pPr>
              <w:pStyle w:val="51"/>
              <w:shd w:val="clear" w:color="auto" w:fill="auto"/>
              <w:spacing w:line="240" w:lineRule="auto"/>
              <w:ind w:left="441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Задачи:</w:t>
            </w:r>
          </w:p>
          <w:p w:rsidR="00C86A34" w:rsidRPr="00417550" w:rsidRDefault="00C86A34" w:rsidP="00C210F4">
            <w:pPr>
              <w:pStyle w:val="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обновление лабораторного и учебного оборудования лабораторий, учебных кабинетов естественно- научного цикла;</w:t>
            </w:r>
          </w:p>
          <w:p w:rsidR="00C86A34" w:rsidRPr="00417550" w:rsidRDefault="00C86A34" w:rsidP="00C210F4">
            <w:pPr>
              <w:pStyle w:val="5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использование материально- технической базы и дополнительных ресурсов организаций и предприятий для изучения учебных предметов «химия», «биология», «естествознание», « физика».</w:t>
            </w:r>
          </w:p>
        </w:tc>
      </w:tr>
      <w:tr w:rsidR="00C86A34" w:rsidRPr="00417550" w:rsidTr="0003352D">
        <w:trPr>
          <w:gridAfter w:val="4"/>
          <w:wAfter w:w="10678" w:type="dxa"/>
          <w:trHeight w:val="7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9F5E2A">
            <w:pPr>
              <w:pStyle w:val="5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157" w:right="131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Оснащение учебных кабинетов, лабораторий естественно-научного цикла современным оборудованием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C210F4">
            <w:pPr>
              <w:pStyle w:val="51"/>
              <w:shd w:val="clear" w:color="auto" w:fill="auto"/>
              <w:spacing w:line="240" w:lineRule="auto"/>
              <w:ind w:left="441" w:firstLine="0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>2019г.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F92F25">
            <w:pPr>
              <w:pStyle w:val="51"/>
              <w:shd w:val="clear" w:color="auto" w:fill="auto"/>
              <w:spacing w:line="240" w:lineRule="auto"/>
              <w:ind w:left="226" w:right="131" w:firstLine="0"/>
              <w:jc w:val="both"/>
              <w:rPr>
                <w:sz w:val="24"/>
                <w:szCs w:val="24"/>
              </w:rPr>
            </w:pPr>
            <w:r w:rsidRPr="0041755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школе</w:t>
            </w:r>
            <w:r w:rsidRPr="00417550">
              <w:rPr>
                <w:sz w:val="24"/>
                <w:szCs w:val="24"/>
              </w:rPr>
              <w:t xml:space="preserve"> созданы условия для организации практических и лабораторных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34" w:rsidRPr="00417550" w:rsidRDefault="00C86A34" w:rsidP="00255BB4">
            <w:pPr>
              <w:pStyle w:val="51"/>
              <w:shd w:val="clear" w:color="auto" w:fill="auto"/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F5E2A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>Кочеткова Е.В</w:t>
            </w:r>
          </w:p>
        </w:tc>
      </w:tr>
    </w:tbl>
    <w:p w:rsidR="00C86A34" w:rsidRPr="00417550" w:rsidRDefault="00C86A34" w:rsidP="00956B5F"/>
    <w:sectPr w:rsidR="00C86A34" w:rsidRPr="00417550" w:rsidSect="0003352D">
      <w:pgSz w:w="16838" w:h="11906" w:orient="landscape"/>
      <w:pgMar w:top="567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3410223"/>
    <w:multiLevelType w:val="multilevel"/>
    <w:tmpl w:val="705E35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82A31"/>
    <w:multiLevelType w:val="multilevel"/>
    <w:tmpl w:val="CD98CE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81D01"/>
    <w:multiLevelType w:val="multilevel"/>
    <w:tmpl w:val="B8CACE4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3234B"/>
    <w:multiLevelType w:val="multilevel"/>
    <w:tmpl w:val="5A3297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A2A00"/>
    <w:multiLevelType w:val="multilevel"/>
    <w:tmpl w:val="3CF861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C426CA"/>
    <w:multiLevelType w:val="multilevel"/>
    <w:tmpl w:val="86B663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504FA"/>
    <w:multiLevelType w:val="multilevel"/>
    <w:tmpl w:val="3AB6D9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C64B5D"/>
    <w:multiLevelType w:val="hybridMultilevel"/>
    <w:tmpl w:val="CBEEF5E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F8"/>
    <w:rsid w:val="00000888"/>
    <w:rsid w:val="00000FD1"/>
    <w:rsid w:val="000012FD"/>
    <w:rsid w:val="00001D98"/>
    <w:rsid w:val="00002374"/>
    <w:rsid w:val="000028FB"/>
    <w:rsid w:val="00003C6B"/>
    <w:rsid w:val="0000406C"/>
    <w:rsid w:val="00004717"/>
    <w:rsid w:val="00005EE6"/>
    <w:rsid w:val="00005F00"/>
    <w:rsid w:val="00007752"/>
    <w:rsid w:val="00007ADA"/>
    <w:rsid w:val="0001046D"/>
    <w:rsid w:val="0001274C"/>
    <w:rsid w:val="000136E7"/>
    <w:rsid w:val="00013A1C"/>
    <w:rsid w:val="00013A49"/>
    <w:rsid w:val="00013F24"/>
    <w:rsid w:val="0001496E"/>
    <w:rsid w:val="00015D55"/>
    <w:rsid w:val="000161A9"/>
    <w:rsid w:val="00016BF9"/>
    <w:rsid w:val="00016E24"/>
    <w:rsid w:val="00016FFB"/>
    <w:rsid w:val="0001781C"/>
    <w:rsid w:val="00020636"/>
    <w:rsid w:val="000207E4"/>
    <w:rsid w:val="00021748"/>
    <w:rsid w:val="00021A3D"/>
    <w:rsid w:val="00021B5B"/>
    <w:rsid w:val="0002200D"/>
    <w:rsid w:val="00022676"/>
    <w:rsid w:val="000229C4"/>
    <w:rsid w:val="000231A1"/>
    <w:rsid w:val="00023253"/>
    <w:rsid w:val="00023448"/>
    <w:rsid w:val="000240F1"/>
    <w:rsid w:val="00024939"/>
    <w:rsid w:val="00024D34"/>
    <w:rsid w:val="00024F6F"/>
    <w:rsid w:val="000253B3"/>
    <w:rsid w:val="00025AA9"/>
    <w:rsid w:val="00025AD3"/>
    <w:rsid w:val="00025F83"/>
    <w:rsid w:val="000263D5"/>
    <w:rsid w:val="00027F36"/>
    <w:rsid w:val="00027F7E"/>
    <w:rsid w:val="000300FA"/>
    <w:rsid w:val="00030494"/>
    <w:rsid w:val="00030691"/>
    <w:rsid w:val="00030C76"/>
    <w:rsid w:val="00030DF4"/>
    <w:rsid w:val="00031EA8"/>
    <w:rsid w:val="00032079"/>
    <w:rsid w:val="000320F9"/>
    <w:rsid w:val="00032D09"/>
    <w:rsid w:val="0003302B"/>
    <w:rsid w:val="0003352D"/>
    <w:rsid w:val="000339C4"/>
    <w:rsid w:val="00033A41"/>
    <w:rsid w:val="00034E11"/>
    <w:rsid w:val="00035934"/>
    <w:rsid w:val="00035E88"/>
    <w:rsid w:val="00035F51"/>
    <w:rsid w:val="00040C40"/>
    <w:rsid w:val="00041B70"/>
    <w:rsid w:val="00041CE6"/>
    <w:rsid w:val="00043424"/>
    <w:rsid w:val="00043C4D"/>
    <w:rsid w:val="0004415D"/>
    <w:rsid w:val="00044F42"/>
    <w:rsid w:val="00046319"/>
    <w:rsid w:val="000479CD"/>
    <w:rsid w:val="00047DFB"/>
    <w:rsid w:val="0005058D"/>
    <w:rsid w:val="000509AC"/>
    <w:rsid w:val="00050A63"/>
    <w:rsid w:val="00051CA9"/>
    <w:rsid w:val="00052FCC"/>
    <w:rsid w:val="0005387B"/>
    <w:rsid w:val="000544B6"/>
    <w:rsid w:val="00054734"/>
    <w:rsid w:val="00054E7B"/>
    <w:rsid w:val="0005520C"/>
    <w:rsid w:val="00055CD0"/>
    <w:rsid w:val="000562DF"/>
    <w:rsid w:val="00057EB9"/>
    <w:rsid w:val="0006010C"/>
    <w:rsid w:val="00060EE6"/>
    <w:rsid w:val="000618A5"/>
    <w:rsid w:val="00061C08"/>
    <w:rsid w:val="000621AA"/>
    <w:rsid w:val="00063ECC"/>
    <w:rsid w:val="000640D0"/>
    <w:rsid w:val="00065376"/>
    <w:rsid w:val="000657D9"/>
    <w:rsid w:val="00066412"/>
    <w:rsid w:val="00066B18"/>
    <w:rsid w:val="00066DFC"/>
    <w:rsid w:val="0006706F"/>
    <w:rsid w:val="00067BE7"/>
    <w:rsid w:val="00070379"/>
    <w:rsid w:val="00070AD8"/>
    <w:rsid w:val="00071B46"/>
    <w:rsid w:val="00071C88"/>
    <w:rsid w:val="0007221E"/>
    <w:rsid w:val="00072583"/>
    <w:rsid w:val="00073566"/>
    <w:rsid w:val="000738F6"/>
    <w:rsid w:val="00073D52"/>
    <w:rsid w:val="000745DE"/>
    <w:rsid w:val="00074744"/>
    <w:rsid w:val="00075079"/>
    <w:rsid w:val="0007622B"/>
    <w:rsid w:val="000773E7"/>
    <w:rsid w:val="00077BE6"/>
    <w:rsid w:val="0008080D"/>
    <w:rsid w:val="000816A6"/>
    <w:rsid w:val="000823A6"/>
    <w:rsid w:val="0008310D"/>
    <w:rsid w:val="00083464"/>
    <w:rsid w:val="0008387C"/>
    <w:rsid w:val="00083EDF"/>
    <w:rsid w:val="0008429D"/>
    <w:rsid w:val="000848F9"/>
    <w:rsid w:val="0008508D"/>
    <w:rsid w:val="0008592B"/>
    <w:rsid w:val="0008632D"/>
    <w:rsid w:val="00086DD2"/>
    <w:rsid w:val="000875A2"/>
    <w:rsid w:val="000903E5"/>
    <w:rsid w:val="000904F1"/>
    <w:rsid w:val="000906C2"/>
    <w:rsid w:val="00090DF8"/>
    <w:rsid w:val="00091392"/>
    <w:rsid w:val="000927CA"/>
    <w:rsid w:val="00093274"/>
    <w:rsid w:val="00093A50"/>
    <w:rsid w:val="00093E0F"/>
    <w:rsid w:val="000945DF"/>
    <w:rsid w:val="000945F9"/>
    <w:rsid w:val="0009473F"/>
    <w:rsid w:val="00094963"/>
    <w:rsid w:val="00094A5D"/>
    <w:rsid w:val="00095326"/>
    <w:rsid w:val="00095406"/>
    <w:rsid w:val="00095CF4"/>
    <w:rsid w:val="00095DFD"/>
    <w:rsid w:val="00095EB2"/>
    <w:rsid w:val="00096253"/>
    <w:rsid w:val="0009646B"/>
    <w:rsid w:val="000965BD"/>
    <w:rsid w:val="0009681B"/>
    <w:rsid w:val="00097675"/>
    <w:rsid w:val="0009783C"/>
    <w:rsid w:val="000978A1"/>
    <w:rsid w:val="00097C19"/>
    <w:rsid w:val="000A0D77"/>
    <w:rsid w:val="000A0F30"/>
    <w:rsid w:val="000A1CB7"/>
    <w:rsid w:val="000A1D96"/>
    <w:rsid w:val="000A214A"/>
    <w:rsid w:val="000A249C"/>
    <w:rsid w:val="000A2860"/>
    <w:rsid w:val="000A2CC4"/>
    <w:rsid w:val="000A37AA"/>
    <w:rsid w:val="000A5083"/>
    <w:rsid w:val="000A7BE8"/>
    <w:rsid w:val="000A7F1F"/>
    <w:rsid w:val="000B0AC2"/>
    <w:rsid w:val="000B1529"/>
    <w:rsid w:val="000B1635"/>
    <w:rsid w:val="000B2C83"/>
    <w:rsid w:val="000B306E"/>
    <w:rsid w:val="000B3586"/>
    <w:rsid w:val="000B35B0"/>
    <w:rsid w:val="000B37E6"/>
    <w:rsid w:val="000B5069"/>
    <w:rsid w:val="000B65F2"/>
    <w:rsid w:val="000B6973"/>
    <w:rsid w:val="000C06FB"/>
    <w:rsid w:val="000C3FB5"/>
    <w:rsid w:val="000C4301"/>
    <w:rsid w:val="000C4E14"/>
    <w:rsid w:val="000C4F94"/>
    <w:rsid w:val="000C51BE"/>
    <w:rsid w:val="000C51D9"/>
    <w:rsid w:val="000C6F25"/>
    <w:rsid w:val="000C70F7"/>
    <w:rsid w:val="000D0C28"/>
    <w:rsid w:val="000D0D79"/>
    <w:rsid w:val="000D1189"/>
    <w:rsid w:val="000D4A06"/>
    <w:rsid w:val="000D5701"/>
    <w:rsid w:val="000D58E5"/>
    <w:rsid w:val="000D5C07"/>
    <w:rsid w:val="000D5DE6"/>
    <w:rsid w:val="000D5F65"/>
    <w:rsid w:val="000D63AD"/>
    <w:rsid w:val="000D6647"/>
    <w:rsid w:val="000D69FC"/>
    <w:rsid w:val="000D762D"/>
    <w:rsid w:val="000E0874"/>
    <w:rsid w:val="000E0CAD"/>
    <w:rsid w:val="000E10B4"/>
    <w:rsid w:val="000E209E"/>
    <w:rsid w:val="000E26A6"/>
    <w:rsid w:val="000E35C6"/>
    <w:rsid w:val="000E3FB8"/>
    <w:rsid w:val="000E4155"/>
    <w:rsid w:val="000E4717"/>
    <w:rsid w:val="000E51BE"/>
    <w:rsid w:val="000E6FC8"/>
    <w:rsid w:val="000F182C"/>
    <w:rsid w:val="000F1FB3"/>
    <w:rsid w:val="000F283F"/>
    <w:rsid w:val="000F345C"/>
    <w:rsid w:val="000F5345"/>
    <w:rsid w:val="000F53C6"/>
    <w:rsid w:val="000F5B02"/>
    <w:rsid w:val="000F69CD"/>
    <w:rsid w:val="000F6ACE"/>
    <w:rsid w:val="000F7497"/>
    <w:rsid w:val="000F7587"/>
    <w:rsid w:val="001005C7"/>
    <w:rsid w:val="00100701"/>
    <w:rsid w:val="00102725"/>
    <w:rsid w:val="00102756"/>
    <w:rsid w:val="00102C2B"/>
    <w:rsid w:val="00102CFF"/>
    <w:rsid w:val="00104ED7"/>
    <w:rsid w:val="001057CA"/>
    <w:rsid w:val="00105E03"/>
    <w:rsid w:val="00105F6B"/>
    <w:rsid w:val="001065B8"/>
    <w:rsid w:val="001076B3"/>
    <w:rsid w:val="00107BDF"/>
    <w:rsid w:val="00110B8A"/>
    <w:rsid w:val="0011212D"/>
    <w:rsid w:val="001121EC"/>
    <w:rsid w:val="0011286C"/>
    <w:rsid w:val="00115001"/>
    <w:rsid w:val="00116331"/>
    <w:rsid w:val="00116902"/>
    <w:rsid w:val="00116AD4"/>
    <w:rsid w:val="00117AFC"/>
    <w:rsid w:val="00121075"/>
    <w:rsid w:val="00121596"/>
    <w:rsid w:val="001216B6"/>
    <w:rsid w:val="001223A9"/>
    <w:rsid w:val="001224AA"/>
    <w:rsid w:val="00122A25"/>
    <w:rsid w:val="00123DE1"/>
    <w:rsid w:val="001244A6"/>
    <w:rsid w:val="0012491E"/>
    <w:rsid w:val="00125B5D"/>
    <w:rsid w:val="00126464"/>
    <w:rsid w:val="001269E1"/>
    <w:rsid w:val="00126B21"/>
    <w:rsid w:val="00127370"/>
    <w:rsid w:val="00127AEB"/>
    <w:rsid w:val="00130498"/>
    <w:rsid w:val="00131333"/>
    <w:rsid w:val="00131E2D"/>
    <w:rsid w:val="001327E0"/>
    <w:rsid w:val="00133686"/>
    <w:rsid w:val="0013373C"/>
    <w:rsid w:val="001337BF"/>
    <w:rsid w:val="00133930"/>
    <w:rsid w:val="001339EC"/>
    <w:rsid w:val="00134269"/>
    <w:rsid w:val="00134A31"/>
    <w:rsid w:val="00135006"/>
    <w:rsid w:val="001353F8"/>
    <w:rsid w:val="0013674E"/>
    <w:rsid w:val="00136F39"/>
    <w:rsid w:val="00137020"/>
    <w:rsid w:val="001372F8"/>
    <w:rsid w:val="00137BFC"/>
    <w:rsid w:val="00137D07"/>
    <w:rsid w:val="00140369"/>
    <w:rsid w:val="001406B8"/>
    <w:rsid w:val="00141576"/>
    <w:rsid w:val="00141AAF"/>
    <w:rsid w:val="00142D9F"/>
    <w:rsid w:val="00144A94"/>
    <w:rsid w:val="001453CD"/>
    <w:rsid w:val="00145AD9"/>
    <w:rsid w:val="0014678F"/>
    <w:rsid w:val="00146887"/>
    <w:rsid w:val="001470EA"/>
    <w:rsid w:val="001474A1"/>
    <w:rsid w:val="0014755E"/>
    <w:rsid w:val="001479CA"/>
    <w:rsid w:val="0015074B"/>
    <w:rsid w:val="00151430"/>
    <w:rsid w:val="00151BBC"/>
    <w:rsid w:val="00152C1D"/>
    <w:rsid w:val="00153718"/>
    <w:rsid w:val="00153C09"/>
    <w:rsid w:val="00153CB5"/>
    <w:rsid w:val="00153E7A"/>
    <w:rsid w:val="00155A3D"/>
    <w:rsid w:val="00157E01"/>
    <w:rsid w:val="001600E2"/>
    <w:rsid w:val="00160668"/>
    <w:rsid w:val="00160A5A"/>
    <w:rsid w:val="00164897"/>
    <w:rsid w:val="0016587B"/>
    <w:rsid w:val="001663C9"/>
    <w:rsid w:val="00166737"/>
    <w:rsid w:val="0016740E"/>
    <w:rsid w:val="00170031"/>
    <w:rsid w:val="00171A03"/>
    <w:rsid w:val="00171C64"/>
    <w:rsid w:val="00171D06"/>
    <w:rsid w:val="0017203C"/>
    <w:rsid w:val="001730EC"/>
    <w:rsid w:val="001742D6"/>
    <w:rsid w:val="00175871"/>
    <w:rsid w:val="00176DCC"/>
    <w:rsid w:val="00176DEF"/>
    <w:rsid w:val="00176F28"/>
    <w:rsid w:val="00177A42"/>
    <w:rsid w:val="001810D2"/>
    <w:rsid w:val="0018192F"/>
    <w:rsid w:val="0018280B"/>
    <w:rsid w:val="00182BE8"/>
    <w:rsid w:val="00182C0A"/>
    <w:rsid w:val="00183A25"/>
    <w:rsid w:val="00183F42"/>
    <w:rsid w:val="00184301"/>
    <w:rsid w:val="00184706"/>
    <w:rsid w:val="00184E28"/>
    <w:rsid w:val="00185310"/>
    <w:rsid w:val="00185F8B"/>
    <w:rsid w:val="0018656B"/>
    <w:rsid w:val="0018757B"/>
    <w:rsid w:val="00187902"/>
    <w:rsid w:val="001911A0"/>
    <w:rsid w:val="00191438"/>
    <w:rsid w:val="00191AA6"/>
    <w:rsid w:val="00191FED"/>
    <w:rsid w:val="0019320F"/>
    <w:rsid w:val="00193220"/>
    <w:rsid w:val="001933CF"/>
    <w:rsid w:val="00193404"/>
    <w:rsid w:val="001936E7"/>
    <w:rsid w:val="00193DC8"/>
    <w:rsid w:val="001944FA"/>
    <w:rsid w:val="00194838"/>
    <w:rsid w:val="00195909"/>
    <w:rsid w:val="001968A6"/>
    <w:rsid w:val="0019744B"/>
    <w:rsid w:val="001A070A"/>
    <w:rsid w:val="001A0B21"/>
    <w:rsid w:val="001A0E93"/>
    <w:rsid w:val="001A1205"/>
    <w:rsid w:val="001A1608"/>
    <w:rsid w:val="001A1928"/>
    <w:rsid w:val="001A24E5"/>
    <w:rsid w:val="001A25A5"/>
    <w:rsid w:val="001A2E4D"/>
    <w:rsid w:val="001A31E4"/>
    <w:rsid w:val="001A419D"/>
    <w:rsid w:val="001A50E0"/>
    <w:rsid w:val="001A5458"/>
    <w:rsid w:val="001A56A0"/>
    <w:rsid w:val="001A7F98"/>
    <w:rsid w:val="001B0DEE"/>
    <w:rsid w:val="001B1B8B"/>
    <w:rsid w:val="001B3954"/>
    <w:rsid w:val="001B3B56"/>
    <w:rsid w:val="001B4388"/>
    <w:rsid w:val="001B45CA"/>
    <w:rsid w:val="001B4769"/>
    <w:rsid w:val="001B66D4"/>
    <w:rsid w:val="001B6A52"/>
    <w:rsid w:val="001B6BD4"/>
    <w:rsid w:val="001B7284"/>
    <w:rsid w:val="001B7A2A"/>
    <w:rsid w:val="001B7B51"/>
    <w:rsid w:val="001B7FD5"/>
    <w:rsid w:val="001C0059"/>
    <w:rsid w:val="001C0E53"/>
    <w:rsid w:val="001C0F56"/>
    <w:rsid w:val="001C2868"/>
    <w:rsid w:val="001C2F66"/>
    <w:rsid w:val="001C3A99"/>
    <w:rsid w:val="001C4577"/>
    <w:rsid w:val="001C5453"/>
    <w:rsid w:val="001C5E4B"/>
    <w:rsid w:val="001C6CEB"/>
    <w:rsid w:val="001C7768"/>
    <w:rsid w:val="001C783C"/>
    <w:rsid w:val="001C7956"/>
    <w:rsid w:val="001C7DDF"/>
    <w:rsid w:val="001D0D5D"/>
    <w:rsid w:val="001D1215"/>
    <w:rsid w:val="001D19AD"/>
    <w:rsid w:val="001D1A5E"/>
    <w:rsid w:val="001D22EF"/>
    <w:rsid w:val="001D397C"/>
    <w:rsid w:val="001D5053"/>
    <w:rsid w:val="001D521B"/>
    <w:rsid w:val="001D62C6"/>
    <w:rsid w:val="001D7179"/>
    <w:rsid w:val="001D7F73"/>
    <w:rsid w:val="001E09B2"/>
    <w:rsid w:val="001E13AB"/>
    <w:rsid w:val="001E2165"/>
    <w:rsid w:val="001E30D3"/>
    <w:rsid w:val="001E3337"/>
    <w:rsid w:val="001E3A81"/>
    <w:rsid w:val="001E3B53"/>
    <w:rsid w:val="001E429E"/>
    <w:rsid w:val="001E4714"/>
    <w:rsid w:val="001E53E9"/>
    <w:rsid w:val="001E5F80"/>
    <w:rsid w:val="001E66DE"/>
    <w:rsid w:val="001E69EC"/>
    <w:rsid w:val="001E76B2"/>
    <w:rsid w:val="001E7C50"/>
    <w:rsid w:val="001F0E93"/>
    <w:rsid w:val="001F17CA"/>
    <w:rsid w:val="001F1B41"/>
    <w:rsid w:val="001F1F68"/>
    <w:rsid w:val="001F215D"/>
    <w:rsid w:val="001F2BE6"/>
    <w:rsid w:val="001F30FE"/>
    <w:rsid w:val="001F34DE"/>
    <w:rsid w:val="001F3D5E"/>
    <w:rsid w:val="001F47A8"/>
    <w:rsid w:val="001F491E"/>
    <w:rsid w:val="001F5046"/>
    <w:rsid w:val="001F5311"/>
    <w:rsid w:val="001F554B"/>
    <w:rsid w:val="001F5CE1"/>
    <w:rsid w:val="001F5D2E"/>
    <w:rsid w:val="001F5E1C"/>
    <w:rsid w:val="001F5F5E"/>
    <w:rsid w:val="001F6D2A"/>
    <w:rsid w:val="001F7107"/>
    <w:rsid w:val="001F71C2"/>
    <w:rsid w:val="001F7C47"/>
    <w:rsid w:val="002006A4"/>
    <w:rsid w:val="00200703"/>
    <w:rsid w:val="002007DF"/>
    <w:rsid w:val="00202793"/>
    <w:rsid w:val="00202D58"/>
    <w:rsid w:val="002030B5"/>
    <w:rsid w:val="002031EF"/>
    <w:rsid w:val="00203E14"/>
    <w:rsid w:val="00203F8D"/>
    <w:rsid w:val="002043DC"/>
    <w:rsid w:val="0020577A"/>
    <w:rsid w:val="00205C92"/>
    <w:rsid w:val="00205F2E"/>
    <w:rsid w:val="00206567"/>
    <w:rsid w:val="0020657F"/>
    <w:rsid w:val="00206949"/>
    <w:rsid w:val="002070B2"/>
    <w:rsid w:val="00212E79"/>
    <w:rsid w:val="00212FFC"/>
    <w:rsid w:val="002134DA"/>
    <w:rsid w:val="002139D7"/>
    <w:rsid w:val="002160AB"/>
    <w:rsid w:val="002165EE"/>
    <w:rsid w:val="00216794"/>
    <w:rsid w:val="00216DAA"/>
    <w:rsid w:val="00216E83"/>
    <w:rsid w:val="00216FAD"/>
    <w:rsid w:val="0021748C"/>
    <w:rsid w:val="002177E9"/>
    <w:rsid w:val="00217D43"/>
    <w:rsid w:val="00220E07"/>
    <w:rsid w:val="00221342"/>
    <w:rsid w:val="00221A0F"/>
    <w:rsid w:val="002220A8"/>
    <w:rsid w:val="00222234"/>
    <w:rsid w:val="002233D7"/>
    <w:rsid w:val="00223801"/>
    <w:rsid w:val="0022388D"/>
    <w:rsid w:val="00223AC9"/>
    <w:rsid w:val="00223BDB"/>
    <w:rsid w:val="00223FED"/>
    <w:rsid w:val="00225CAD"/>
    <w:rsid w:val="00226265"/>
    <w:rsid w:val="0023050D"/>
    <w:rsid w:val="00230ABA"/>
    <w:rsid w:val="00232F94"/>
    <w:rsid w:val="00232FD6"/>
    <w:rsid w:val="0023313E"/>
    <w:rsid w:val="002338C8"/>
    <w:rsid w:val="00233E65"/>
    <w:rsid w:val="00234CAC"/>
    <w:rsid w:val="00235138"/>
    <w:rsid w:val="00235951"/>
    <w:rsid w:val="00235DAC"/>
    <w:rsid w:val="00236A7D"/>
    <w:rsid w:val="00236BCE"/>
    <w:rsid w:val="00237063"/>
    <w:rsid w:val="00237F95"/>
    <w:rsid w:val="00237FDF"/>
    <w:rsid w:val="00240DB1"/>
    <w:rsid w:val="00241605"/>
    <w:rsid w:val="00241687"/>
    <w:rsid w:val="002416C9"/>
    <w:rsid w:val="0024281B"/>
    <w:rsid w:val="0024516E"/>
    <w:rsid w:val="00246673"/>
    <w:rsid w:val="0024667C"/>
    <w:rsid w:val="00246682"/>
    <w:rsid w:val="00247716"/>
    <w:rsid w:val="00251F00"/>
    <w:rsid w:val="00251FD6"/>
    <w:rsid w:val="00252C8C"/>
    <w:rsid w:val="0025363A"/>
    <w:rsid w:val="00253794"/>
    <w:rsid w:val="00253C36"/>
    <w:rsid w:val="00253E68"/>
    <w:rsid w:val="002550DF"/>
    <w:rsid w:val="00255BB4"/>
    <w:rsid w:val="00255EE7"/>
    <w:rsid w:val="00260891"/>
    <w:rsid w:val="00260C16"/>
    <w:rsid w:val="00260E9E"/>
    <w:rsid w:val="00260F64"/>
    <w:rsid w:val="00261021"/>
    <w:rsid w:val="002612EE"/>
    <w:rsid w:val="00261FEF"/>
    <w:rsid w:val="0026223A"/>
    <w:rsid w:val="002629F0"/>
    <w:rsid w:val="00262C6E"/>
    <w:rsid w:val="0026352A"/>
    <w:rsid w:val="00263759"/>
    <w:rsid w:val="00263947"/>
    <w:rsid w:val="00263AD1"/>
    <w:rsid w:val="00263C9F"/>
    <w:rsid w:val="00263DA1"/>
    <w:rsid w:val="002645A0"/>
    <w:rsid w:val="0026490D"/>
    <w:rsid w:val="00264C9C"/>
    <w:rsid w:val="00264FDE"/>
    <w:rsid w:val="002662B3"/>
    <w:rsid w:val="00266883"/>
    <w:rsid w:val="00267793"/>
    <w:rsid w:val="00270004"/>
    <w:rsid w:val="002712BA"/>
    <w:rsid w:val="00271426"/>
    <w:rsid w:val="002717D3"/>
    <w:rsid w:val="0027230A"/>
    <w:rsid w:val="002728A6"/>
    <w:rsid w:val="0027327D"/>
    <w:rsid w:val="002745BF"/>
    <w:rsid w:val="00275209"/>
    <w:rsid w:val="00276979"/>
    <w:rsid w:val="00276A88"/>
    <w:rsid w:val="0028007C"/>
    <w:rsid w:val="0028050E"/>
    <w:rsid w:val="0028052F"/>
    <w:rsid w:val="0028137A"/>
    <w:rsid w:val="00282076"/>
    <w:rsid w:val="00282743"/>
    <w:rsid w:val="00282A84"/>
    <w:rsid w:val="002837FB"/>
    <w:rsid w:val="00283F66"/>
    <w:rsid w:val="00284574"/>
    <w:rsid w:val="00286210"/>
    <w:rsid w:val="0028645F"/>
    <w:rsid w:val="002871E8"/>
    <w:rsid w:val="00287DA1"/>
    <w:rsid w:val="00290CBA"/>
    <w:rsid w:val="0029241F"/>
    <w:rsid w:val="00292A64"/>
    <w:rsid w:val="00293781"/>
    <w:rsid w:val="00293E01"/>
    <w:rsid w:val="002952F5"/>
    <w:rsid w:val="00296440"/>
    <w:rsid w:val="00296518"/>
    <w:rsid w:val="00296721"/>
    <w:rsid w:val="0029676A"/>
    <w:rsid w:val="002968BD"/>
    <w:rsid w:val="00296A32"/>
    <w:rsid w:val="002A03FB"/>
    <w:rsid w:val="002A13A1"/>
    <w:rsid w:val="002A151F"/>
    <w:rsid w:val="002A1A68"/>
    <w:rsid w:val="002A3BC2"/>
    <w:rsid w:val="002A3C10"/>
    <w:rsid w:val="002A3F2B"/>
    <w:rsid w:val="002A458C"/>
    <w:rsid w:val="002A5CA6"/>
    <w:rsid w:val="002A618C"/>
    <w:rsid w:val="002A6461"/>
    <w:rsid w:val="002A6FF6"/>
    <w:rsid w:val="002B02BF"/>
    <w:rsid w:val="002B0ED6"/>
    <w:rsid w:val="002B2321"/>
    <w:rsid w:val="002B2782"/>
    <w:rsid w:val="002B3783"/>
    <w:rsid w:val="002B3871"/>
    <w:rsid w:val="002B4CBE"/>
    <w:rsid w:val="002B5057"/>
    <w:rsid w:val="002B668B"/>
    <w:rsid w:val="002B6B73"/>
    <w:rsid w:val="002C1CCC"/>
    <w:rsid w:val="002C26C0"/>
    <w:rsid w:val="002C2CD0"/>
    <w:rsid w:val="002C3A3B"/>
    <w:rsid w:val="002C4DC2"/>
    <w:rsid w:val="002C568B"/>
    <w:rsid w:val="002C6FBF"/>
    <w:rsid w:val="002C7205"/>
    <w:rsid w:val="002D0A02"/>
    <w:rsid w:val="002D0A73"/>
    <w:rsid w:val="002D0A7E"/>
    <w:rsid w:val="002D1083"/>
    <w:rsid w:val="002D19F9"/>
    <w:rsid w:val="002D1E66"/>
    <w:rsid w:val="002D230A"/>
    <w:rsid w:val="002D27E0"/>
    <w:rsid w:val="002D39C4"/>
    <w:rsid w:val="002D4AB2"/>
    <w:rsid w:val="002D4AB8"/>
    <w:rsid w:val="002D56D1"/>
    <w:rsid w:val="002D5934"/>
    <w:rsid w:val="002D6426"/>
    <w:rsid w:val="002D6F60"/>
    <w:rsid w:val="002D774E"/>
    <w:rsid w:val="002E033C"/>
    <w:rsid w:val="002E14B7"/>
    <w:rsid w:val="002E1D50"/>
    <w:rsid w:val="002E1F13"/>
    <w:rsid w:val="002E2492"/>
    <w:rsid w:val="002E2855"/>
    <w:rsid w:val="002E2E06"/>
    <w:rsid w:val="002E2E23"/>
    <w:rsid w:val="002E2E87"/>
    <w:rsid w:val="002E3751"/>
    <w:rsid w:val="002E3BDE"/>
    <w:rsid w:val="002E3DDE"/>
    <w:rsid w:val="002E4040"/>
    <w:rsid w:val="002E4AD3"/>
    <w:rsid w:val="002E5F4E"/>
    <w:rsid w:val="002E6636"/>
    <w:rsid w:val="002E7149"/>
    <w:rsid w:val="002F16F1"/>
    <w:rsid w:val="002F27C5"/>
    <w:rsid w:val="002F3A18"/>
    <w:rsid w:val="002F3C82"/>
    <w:rsid w:val="002F5720"/>
    <w:rsid w:val="002F7B97"/>
    <w:rsid w:val="00300472"/>
    <w:rsid w:val="00302691"/>
    <w:rsid w:val="00303B5E"/>
    <w:rsid w:val="00303E3D"/>
    <w:rsid w:val="00304D13"/>
    <w:rsid w:val="00304EEA"/>
    <w:rsid w:val="00305F63"/>
    <w:rsid w:val="00306EB0"/>
    <w:rsid w:val="00307619"/>
    <w:rsid w:val="00307C7F"/>
    <w:rsid w:val="00307FED"/>
    <w:rsid w:val="0031097C"/>
    <w:rsid w:val="00311521"/>
    <w:rsid w:val="003115A9"/>
    <w:rsid w:val="00311ECA"/>
    <w:rsid w:val="00312086"/>
    <w:rsid w:val="003123C6"/>
    <w:rsid w:val="00312BBB"/>
    <w:rsid w:val="00314EFF"/>
    <w:rsid w:val="003162FA"/>
    <w:rsid w:val="00316349"/>
    <w:rsid w:val="00316A0B"/>
    <w:rsid w:val="00316EBA"/>
    <w:rsid w:val="00317C76"/>
    <w:rsid w:val="00317D06"/>
    <w:rsid w:val="00320022"/>
    <w:rsid w:val="003204A9"/>
    <w:rsid w:val="003208BB"/>
    <w:rsid w:val="00320FEB"/>
    <w:rsid w:val="0032199B"/>
    <w:rsid w:val="00322EA9"/>
    <w:rsid w:val="0032385E"/>
    <w:rsid w:val="00324298"/>
    <w:rsid w:val="003256AC"/>
    <w:rsid w:val="003268B8"/>
    <w:rsid w:val="003317E4"/>
    <w:rsid w:val="00331B97"/>
    <w:rsid w:val="0033252A"/>
    <w:rsid w:val="003325CD"/>
    <w:rsid w:val="00332A44"/>
    <w:rsid w:val="00332B2C"/>
    <w:rsid w:val="00332C37"/>
    <w:rsid w:val="003340C7"/>
    <w:rsid w:val="00335ADD"/>
    <w:rsid w:val="00336382"/>
    <w:rsid w:val="00336A90"/>
    <w:rsid w:val="00336E80"/>
    <w:rsid w:val="003377CA"/>
    <w:rsid w:val="00337830"/>
    <w:rsid w:val="00340B42"/>
    <w:rsid w:val="00340CF9"/>
    <w:rsid w:val="00341133"/>
    <w:rsid w:val="003422F6"/>
    <w:rsid w:val="00343042"/>
    <w:rsid w:val="00343844"/>
    <w:rsid w:val="00343B28"/>
    <w:rsid w:val="00343D81"/>
    <w:rsid w:val="0034412C"/>
    <w:rsid w:val="0034466F"/>
    <w:rsid w:val="00344748"/>
    <w:rsid w:val="00345473"/>
    <w:rsid w:val="00346B54"/>
    <w:rsid w:val="00346C4C"/>
    <w:rsid w:val="00347329"/>
    <w:rsid w:val="00347A5C"/>
    <w:rsid w:val="0035049A"/>
    <w:rsid w:val="00350AED"/>
    <w:rsid w:val="00350D97"/>
    <w:rsid w:val="0035128D"/>
    <w:rsid w:val="003512F0"/>
    <w:rsid w:val="003514CF"/>
    <w:rsid w:val="00352E34"/>
    <w:rsid w:val="00352E46"/>
    <w:rsid w:val="0035367B"/>
    <w:rsid w:val="00353A9A"/>
    <w:rsid w:val="003547A4"/>
    <w:rsid w:val="00354D9D"/>
    <w:rsid w:val="0035581D"/>
    <w:rsid w:val="00356106"/>
    <w:rsid w:val="00356155"/>
    <w:rsid w:val="0035652E"/>
    <w:rsid w:val="003572C3"/>
    <w:rsid w:val="00357C31"/>
    <w:rsid w:val="00357E35"/>
    <w:rsid w:val="00360283"/>
    <w:rsid w:val="00360C6A"/>
    <w:rsid w:val="00360D3A"/>
    <w:rsid w:val="00360FD4"/>
    <w:rsid w:val="003614B6"/>
    <w:rsid w:val="003617D3"/>
    <w:rsid w:val="00362A5A"/>
    <w:rsid w:val="00362EA0"/>
    <w:rsid w:val="003640CF"/>
    <w:rsid w:val="0036417E"/>
    <w:rsid w:val="00365554"/>
    <w:rsid w:val="00365F13"/>
    <w:rsid w:val="00366352"/>
    <w:rsid w:val="003663F0"/>
    <w:rsid w:val="0036698C"/>
    <w:rsid w:val="003672CF"/>
    <w:rsid w:val="003703F2"/>
    <w:rsid w:val="00370820"/>
    <w:rsid w:val="00371106"/>
    <w:rsid w:val="00371B95"/>
    <w:rsid w:val="00371CCC"/>
    <w:rsid w:val="0037291D"/>
    <w:rsid w:val="00372EE5"/>
    <w:rsid w:val="00373604"/>
    <w:rsid w:val="003737B4"/>
    <w:rsid w:val="003742F0"/>
    <w:rsid w:val="003746B8"/>
    <w:rsid w:val="00374DDB"/>
    <w:rsid w:val="00375416"/>
    <w:rsid w:val="003776FB"/>
    <w:rsid w:val="0038392A"/>
    <w:rsid w:val="003843A2"/>
    <w:rsid w:val="00384F2A"/>
    <w:rsid w:val="003871FD"/>
    <w:rsid w:val="00387864"/>
    <w:rsid w:val="00390180"/>
    <w:rsid w:val="003917BE"/>
    <w:rsid w:val="00392F6F"/>
    <w:rsid w:val="00393113"/>
    <w:rsid w:val="003937B5"/>
    <w:rsid w:val="003939CE"/>
    <w:rsid w:val="003944AC"/>
    <w:rsid w:val="00394BC3"/>
    <w:rsid w:val="00395692"/>
    <w:rsid w:val="00395D82"/>
    <w:rsid w:val="00395F81"/>
    <w:rsid w:val="00396148"/>
    <w:rsid w:val="00397A81"/>
    <w:rsid w:val="003A0605"/>
    <w:rsid w:val="003A0A12"/>
    <w:rsid w:val="003A0D21"/>
    <w:rsid w:val="003A0D3C"/>
    <w:rsid w:val="003A15A2"/>
    <w:rsid w:val="003A15CF"/>
    <w:rsid w:val="003A4065"/>
    <w:rsid w:val="003A421B"/>
    <w:rsid w:val="003A4753"/>
    <w:rsid w:val="003A7940"/>
    <w:rsid w:val="003A7E85"/>
    <w:rsid w:val="003B0EBE"/>
    <w:rsid w:val="003B15E7"/>
    <w:rsid w:val="003B18CE"/>
    <w:rsid w:val="003B26FC"/>
    <w:rsid w:val="003B3634"/>
    <w:rsid w:val="003B384E"/>
    <w:rsid w:val="003B455C"/>
    <w:rsid w:val="003B4772"/>
    <w:rsid w:val="003B4AA2"/>
    <w:rsid w:val="003B5A21"/>
    <w:rsid w:val="003B63C6"/>
    <w:rsid w:val="003C060F"/>
    <w:rsid w:val="003C070E"/>
    <w:rsid w:val="003C1498"/>
    <w:rsid w:val="003C1E18"/>
    <w:rsid w:val="003C2703"/>
    <w:rsid w:val="003C2ACF"/>
    <w:rsid w:val="003C38B9"/>
    <w:rsid w:val="003C441C"/>
    <w:rsid w:val="003C5436"/>
    <w:rsid w:val="003C56A6"/>
    <w:rsid w:val="003C6894"/>
    <w:rsid w:val="003C7022"/>
    <w:rsid w:val="003C7E2C"/>
    <w:rsid w:val="003C7FB3"/>
    <w:rsid w:val="003D02B8"/>
    <w:rsid w:val="003D0F1C"/>
    <w:rsid w:val="003D0F4B"/>
    <w:rsid w:val="003D14D1"/>
    <w:rsid w:val="003D1FB2"/>
    <w:rsid w:val="003D29F2"/>
    <w:rsid w:val="003D2AB2"/>
    <w:rsid w:val="003D34F1"/>
    <w:rsid w:val="003D3540"/>
    <w:rsid w:val="003D3C01"/>
    <w:rsid w:val="003D4422"/>
    <w:rsid w:val="003D444F"/>
    <w:rsid w:val="003D44C0"/>
    <w:rsid w:val="003D48D3"/>
    <w:rsid w:val="003D51D7"/>
    <w:rsid w:val="003D556D"/>
    <w:rsid w:val="003D5DA3"/>
    <w:rsid w:val="003E0D8F"/>
    <w:rsid w:val="003E0FCF"/>
    <w:rsid w:val="003E1DD2"/>
    <w:rsid w:val="003E351C"/>
    <w:rsid w:val="003E38DB"/>
    <w:rsid w:val="003E401C"/>
    <w:rsid w:val="003E4F4B"/>
    <w:rsid w:val="003E6689"/>
    <w:rsid w:val="003E748F"/>
    <w:rsid w:val="003E791D"/>
    <w:rsid w:val="003F085A"/>
    <w:rsid w:val="003F08E8"/>
    <w:rsid w:val="003F093C"/>
    <w:rsid w:val="003F1175"/>
    <w:rsid w:val="003F1A7C"/>
    <w:rsid w:val="003F1F46"/>
    <w:rsid w:val="003F268D"/>
    <w:rsid w:val="003F305E"/>
    <w:rsid w:val="003F45AB"/>
    <w:rsid w:val="003F553A"/>
    <w:rsid w:val="003F55B6"/>
    <w:rsid w:val="003F5D2C"/>
    <w:rsid w:val="003F65FE"/>
    <w:rsid w:val="003F7444"/>
    <w:rsid w:val="003F79A8"/>
    <w:rsid w:val="0040079E"/>
    <w:rsid w:val="00401365"/>
    <w:rsid w:val="004018EF"/>
    <w:rsid w:val="00403215"/>
    <w:rsid w:val="0040369D"/>
    <w:rsid w:val="00403B89"/>
    <w:rsid w:val="00404F97"/>
    <w:rsid w:val="00404FA4"/>
    <w:rsid w:val="0040693E"/>
    <w:rsid w:val="00407AEE"/>
    <w:rsid w:val="00411DA4"/>
    <w:rsid w:val="004126CD"/>
    <w:rsid w:val="00412981"/>
    <w:rsid w:val="00412A1B"/>
    <w:rsid w:val="00412BFC"/>
    <w:rsid w:val="00413FCC"/>
    <w:rsid w:val="004149A7"/>
    <w:rsid w:val="00414DF3"/>
    <w:rsid w:val="00414F96"/>
    <w:rsid w:val="00415022"/>
    <w:rsid w:val="0041689B"/>
    <w:rsid w:val="00416C95"/>
    <w:rsid w:val="00417550"/>
    <w:rsid w:val="00417819"/>
    <w:rsid w:val="00417FCC"/>
    <w:rsid w:val="004211B4"/>
    <w:rsid w:val="00421280"/>
    <w:rsid w:val="004222E3"/>
    <w:rsid w:val="00422535"/>
    <w:rsid w:val="00423E90"/>
    <w:rsid w:val="004244D6"/>
    <w:rsid w:val="00424885"/>
    <w:rsid w:val="0042490B"/>
    <w:rsid w:val="0042535D"/>
    <w:rsid w:val="00425A00"/>
    <w:rsid w:val="00425C99"/>
    <w:rsid w:val="00425FB9"/>
    <w:rsid w:val="00426022"/>
    <w:rsid w:val="00426052"/>
    <w:rsid w:val="00427DF7"/>
    <w:rsid w:val="00431F39"/>
    <w:rsid w:val="00432CF8"/>
    <w:rsid w:val="00432F9B"/>
    <w:rsid w:val="00433115"/>
    <w:rsid w:val="0043328F"/>
    <w:rsid w:val="0043394D"/>
    <w:rsid w:val="00433AE6"/>
    <w:rsid w:val="004355D7"/>
    <w:rsid w:val="0043642A"/>
    <w:rsid w:val="004379DB"/>
    <w:rsid w:val="00437B45"/>
    <w:rsid w:val="00440942"/>
    <w:rsid w:val="0044118C"/>
    <w:rsid w:val="004411F1"/>
    <w:rsid w:val="00441257"/>
    <w:rsid w:val="004412E7"/>
    <w:rsid w:val="004415AD"/>
    <w:rsid w:val="004420B7"/>
    <w:rsid w:val="004422D7"/>
    <w:rsid w:val="00442C07"/>
    <w:rsid w:val="00442C0C"/>
    <w:rsid w:val="00442CC8"/>
    <w:rsid w:val="00443DD1"/>
    <w:rsid w:val="00444BF2"/>
    <w:rsid w:val="00445108"/>
    <w:rsid w:val="004455F9"/>
    <w:rsid w:val="004467C8"/>
    <w:rsid w:val="00446EA7"/>
    <w:rsid w:val="00450B90"/>
    <w:rsid w:val="00450C2D"/>
    <w:rsid w:val="00451322"/>
    <w:rsid w:val="00451372"/>
    <w:rsid w:val="004519E5"/>
    <w:rsid w:val="00451C71"/>
    <w:rsid w:val="00451E9D"/>
    <w:rsid w:val="0045277E"/>
    <w:rsid w:val="00452CC4"/>
    <w:rsid w:val="004536D3"/>
    <w:rsid w:val="004542AD"/>
    <w:rsid w:val="004545C4"/>
    <w:rsid w:val="00454A07"/>
    <w:rsid w:val="0045524C"/>
    <w:rsid w:val="00456179"/>
    <w:rsid w:val="00456315"/>
    <w:rsid w:val="00456B26"/>
    <w:rsid w:val="004570BE"/>
    <w:rsid w:val="004576DE"/>
    <w:rsid w:val="00457E69"/>
    <w:rsid w:val="00460E11"/>
    <w:rsid w:val="00461633"/>
    <w:rsid w:val="00462B95"/>
    <w:rsid w:val="0046358F"/>
    <w:rsid w:val="00464EAC"/>
    <w:rsid w:val="0046536D"/>
    <w:rsid w:val="00465946"/>
    <w:rsid w:val="004660AD"/>
    <w:rsid w:val="00467D9F"/>
    <w:rsid w:val="00470076"/>
    <w:rsid w:val="004703B7"/>
    <w:rsid w:val="00470CEA"/>
    <w:rsid w:val="004715B7"/>
    <w:rsid w:val="004717ED"/>
    <w:rsid w:val="00471843"/>
    <w:rsid w:val="004722F2"/>
    <w:rsid w:val="0047252B"/>
    <w:rsid w:val="0047255D"/>
    <w:rsid w:val="0047328B"/>
    <w:rsid w:val="00473465"/>
    <w:rsid w:val="004736CD"/>
    <w:rsid w:val="00474DE5"/>
    <w:rsid w:val="00475005"/>
    <w:rsid w:val="0047554B"/>
    <w:rsid w:val="0047615C"/>
    <w:rsid w:val="004767C1"/>
    <w:rsid w:val="00476AEA"/>
    <w:rsid w:val="00476EAA"/>
    <w:rsid w:val="004779AD"/>
    <w:rsid w:val="0048006F"/>
    <w:rsid w:val="00480C11"/>
    <w:rsid w:val="00480CF8"/>
    <w:rsid w:val="00482D8A"/>
    <w:rsid w:val="00483236"/>
    <w:rsid w:val="004832D7"/>
    <w:rsid w:val="004839C2"/>
    <w:rsid w:val="00483CBE"/>
    <w:rsid w:val="00483F24"/>
    <w:rsid w:val="004844BE"/>
    <w:rsid w:val="004848EE"/>
    <w:rsid w:val="00484DCF"/>
    <w:rsid w:val="00485752"/>
    <w:rsid w:val="00490609"/>
    <w:rsid w:val="0049375A"/>
    <w:rsid w:val="004949E0"/>
    <w:rsid w:val="00494EAC"/>
    <w:rsid w:val="00496D0C"/>
    <w:rsid w:val="00497165"/>
    <w:rsid w:val="00497711"/>
    <w:rsid w:val="00497959"/>
    <w:rsid w:val="004A1D0B"/>
    <w:rsid w:val="004A2C6B"/>
    <w:rsid w:val="004A2D85"/>
    <w:rsid w:val="004A2D87"/>
    <w:rsid w:val="004A33E2"/>
    <w:rsid w:val="004A3498"/>
    <w:rsid w:val="004A356A"/>
    <w:rsid w:val="004A3677"/>
    <w:rsid w:val="004A450E"/>
    <w:rsid w:val="004A5079"/>
    <w:rsid w:val="004A61F7"/>
    <w:rsid w:val="004A7033"/>
    <w:rsid w:val="004B07E2"/>
    <w:rsid w:val="004B0E77"/>
    <w:rsid w:val="004B1168"/>
    <w:rsid w:val="004B15DA"/>
    <w:rsid w:val="004B2885"/>
    <w:rsid w:val="004B2B42"/>
    <w:rsid w:val="004B4335"/>
    <w:rsid w:val="004B4C95"/>
    <w:rsid w:val="004B5458"/>
    <w:rsid w:val="004B5486"/>
    <w:rsid w:val="004B5E0E"/>
    <w:rsid w:val="004B7013"/>
    <w:rsid w:val="004B7744"/>
    <w:rsid w:val="004C0988"/>
    <w:rsid w:val="004C0B19"/>
    <w:rsid w:val="004C1D2D"/>
    <w:rsid w:val="004C308C"/>
    <w:rsid w:val="004C351B"/>
    <w:rsid w:val="004C3DCC"/>
    <w:rsid w:val="004C45CC"/>
    <w:rsid w:val="004C4858"/>
    <w:rsid w:val="004C5276"/>
    <w:rsid w:val="004C5F3C"/>
    <w:rsid w:val="004C602B"/>
    <w:rsid w:val="004C6E95"/>
    <w:rsid w:val="004C784F"/>
    <w:rsid w:val="004C7A2D"/>
    <w:rsid w:val="004C7C1E"/>
    <w:rsid w:val="004C7C2D"/>
    <w:rsid w:val="004D0F81"/>
    <w:rsid w:val="004D113F"/>
    <w:rsid w:val="004D2C3F"/>
    <w:rsid w:val="004D360F"/>
    <w:rsid w:val="004D5067"/>
    <w:rsid w:val="004D5552"/>
    <w:rsid w:val="004D66D1"/>
    <w:rsid w:val="004D71C4"/>
    <w:rsid w:val="004E0399"/>
    <w:rsid w:val="004E118A"/>
    <w:rsid w:val="004E1743"/>
    <w:rsid w:val="004E307A"/>
    <w:rsid w:val="004E33BC"/>
    <w:rsid w:val="004E39AB"/>
    <w:rsid w:val="004E5463"/>
    <w:rsid w:val="004E5717"/>
    <w:rsid w:val="004E5BCC"/>
    <w:rsid w:val="004E7F80"/>
    <w:rsid w:val="004F0623"/>
    <w:rsid w:val="004F2CCC"/>
    <w:rsid w:val="004F5631"/>
    <w:rsid w:val="004F5766"/>
    <w:rsid w:val="00500326"/>
    <w:rsid w:val="005009B1"/>
    <w:rsid w:val="00500FF6"/>
    <w:rsid w:val="005025C2"/>
    <w:rsid w:val="0050276B"/>
    <w:rsid w:val="00502A84"/>
    <w:rsid w:val="00502BA8"/>
    <w:rsid w:val="005035D4"/>
    <w:rsid w:val="005063D5"/>
    <w:rsid w:val="00506667"/>
    <w:rsid w:val="00506928"/>
    <w:rsid w:val="00506DCE"/>
    <w:rsid w:val="00507195"/>
    <w:rsid w:val="00507D2A"/>
    <w:rsid w:val="00507E4D"/>
    <w:rsid w:val="00510756"/>
    <w:rsid w:val="00510A64"/>
    <w:rsid w:val="005123FB"/>
    <w:rsid w:val="005134DB"/>
    <w:rsid w:val="005147D3"/>
    <w:rsid w:val="0051488F"/>
    <w:rsid w:val="00516092"/>
    <w:rsid w:val="005171F5"/>
    <w:rsid w:val="00521B84"/>
    <w:rsid w:val="005224C0"/>
    <w:rsid w:val="0052396D"/>
    <w:rsid w:val="00523C09"/>
    <w:rsid w:val="00523C34"/>
    <w:rsid w:val="00525169"/>
    <w:rsid w:val="00525314"/>
    <w:rsid w:val="0052619F"/>
    <w:rsid w:val="00526281"/>
    <w:rsid w:val="00526384"/>
    <w:rsid w:val="00530C25"/>
    <w:rsid w:val="00534595"/>
    <w:rsid w:val="005348E9"/>
    <w:rsid w:val="00534975"/>
    <w:rsid w:val="00534ADE"/>
    <w:rsid w:val="0053686C"/>
    <w:rsid w:val="00536887"/>
    <w:rsid w:val="005372CB"/>
    <w:rsid w:val="0053740A"/>
    <w:rsid w:val="00537DA2"/>
    <w:rsid w:val="00537F95"/>
    <w:rsid w:val="005406CA"/>
    <w:rsid w:val="005434FD"/>
    <w:rsid w:val="005437B5"/>
    <w:rsid w:val="00543C1E"/>
    <w:rsid w:val="005440A9"/>
    <w:rsid w:val="005446BF"/>
    <w:rsid w:val="00544801"/>
    <w:rsid w:val="00544978"/>
    <w:rsid w:val="005465F8"/>
    <w:rsid w:val="00546FED"/>
    <w:rsid w:val="00547151"/>
    <w:rsid w:val="00547A7E"/>
    <w:rsid w:val="00547C4A"/>
    <w:rsid w:val="00547D31"/>
    <w:rsid w:val="005501A9"/>
    <w:rsid w:val="005503A7"/>
    <w:rsid w:val="00550EA9"/>
    <w:rsid w:val="00550FC8"/>
    <w:rsid w:val="00551B90"/>
    <w:rsid w:val="00552317"/>
    <w:rsid w:val="00552AC5"/>
    <w:rsid w:val="00554A4E"/>
    <w:rsid w:val="00554B29"/>
    <w:rsid w:val="00555611"/>
    <w:rsid w:val="00555B3E"/>
    <w:rsid w:val="00555C8C"/>
    <w:rsid w:val="00556A8E"/>
    <w:rsid w:val="005578E6"/>
    <w:rsid w:val="00557F09"/>
    <w:rsid w:val="00561246"/>
    <w:rsid w:val="00562612"/>
    <w:rsid w:val="00562826"/>
    <w:rsid w:val="00562F97"/>
    <w:rsid w:val="00563CA4"/>
    <w:rsid w:val="005641F9"/>
    <w:rsid w:val="00565450"/>
    <w:rsid w:val="005655CB"/>
    <w:rsid w:val="00565A2E"/>
    <w:rsid w:val="00565E6C"/>
    <w:rsid w:val="005663F0"/>
    <w:rsid w:val="005668F8"/>
    <w:rsid w:val="00566C75"/>
    <w:rsid w:val="00566F62"/>
    <w:rsid w:val="0056716C"/>
    <w:rsid w:val="00570C11"/>
    <w:rsid w:val="00571600"/>
    <w:rsid w:val="00572BA4"/>
    <w:rsid w:val="0057464D"/>
    <w:rsid w:val="00574759"/>
    <w:rsid w:val="00574AFF"/>
    <w:rsid w:val="0057527A"/>
    <w:rsid w:val="00575A29"/>
    <w:rsid w:val="00575DA5"/>
    <w:rsid w:val="00576142"/>
    <w:rsid w:val="00576E3E"/>
    <w:rsid w:val="00576FD0"/>
    <w:rsid w:val="005771E3"/>
    <w:rsid w:val="005775CC"/>
    <w:rsid w:val="00577E12"/>
    <w:rsid w:val="00580F02"/>
    <w:rsid w:val="0058118A"/>
    <w:rsid w:val="00581589"/>
    <w:rsid w:val="00581F1B"/>
    <w:rsid w:val="0058230F"/>
    <w:rsid w:val="0058254C"/>
    <w:rsid w:val="005825D7"/>
    <w:rsid w:val="00582B08"/>
    <w:rsid w:val="00583387"/>
    <w:rsid w:val="00583473"/>
    <w:rsid w:val="00583E6D"/>
    <w:rsid w:val="0058598C"/>
    <w:rsid w:val="00586861"/>
    <w:rsid w:val="00586BE6"/>
    <w:rsid w:val="005872EC"/>
    <w:rsid w:val="00587D80"/>
    <w:rsid w:val="0059115A"/>
    <w:rsid w:val="00591177"/>
    <w:rsid w:val="00591D77"/>
    <w:rsid w:val="0059222A"/>
    <w:rsid w:val="00592D92"/>
    <w:rsid w:val="00593222"/>
    <w:rsid w:val="005936BE"/>
    <w:rsid w:val="00593796"/>
    <w:rsid w:val="00594370"/>
    <w:rsid w:val="00595673"/>
    <w:rsid w:val="00595A57"/>
    <w:rsid w:val="0059685A"/>
    <w:rsid w:val="00596CEA"/>
    <w:rsid w:val="00596E4E"/>
    <w:rsid w:val="00597801"/>
    <w:rsid w:val="005A0183"/>
    <w:rsid w:val="005A1D8F"/>
    <w:rsid w:val="005A1F37"/>
    <w:rsid w:val="005A2049"/>
    <w:rsid w:val="005A3D2F"/>
    <w:rsid w:val="005A4420"/>
    <w:rsid w:val="005A5330"/>
    <w:rsid w:val="005A6592"/>
    <w:rsid w:val="005A727B"/>
    <w:rsid w:val="005A77E7"/>
    <w:rsid w:val="005B1B76"/>
    <w:rsid w:val="005B1D31"/>
    <w:rsid w:val="005B24F3"/>
    <w:rsid w:val="005B3181"/>
    <w:rsid w:val="005B3D44"/>
    <w:rsid w:val="005B4603"/>
    <w:rsid w:val="005B5B76"/>
    <w:rsid w:val="005B60B0"/>
    <w:rsid w:val="005B6656"/>
    <w:rsid w:val="005B6AC6"/>
    <w:rsid w:val="005B6BF1"/>
    <w:rsid w:val="005B7E0F"/>
    <w:rsid w:val="005B7E57"/>
    <w:rsid w:val="005C1205"/>
    <w:rsid w:val="005C1857"/>
    <w:rsid w:val="005C28CA"/>
    <w:rsid w:val="005C44C8"/>
    <w:rsid w:val="005C479D"/>
    <w:rsid w:val="005C603D"/>
    <w:rsid w:val="005C6DF2"/>
    <w:rsid w:val="005C7033"/>
    <w:rsid w:val="005D1434"/>
    <w:rsid w:val="005D2964"/>
    <w:rsid w:val="005D32ED"/>
    <w:rsid w:val="005D4435"/>
    <w:rsid w:val="005D4988"/>
    <w:rsid w:val="005D59C3"/>
    <w:rsid w:val="005D5A0C"/>
    <w:rsid w:val="005D5BBF"/>
    <w:rsid w:val="005D5C0B"/>
    <w:rsid w:val="005D6152"/>
    <w:rsid w:val="005E0953"/>
    <w:rsid w:val="005E21B1"/>
    <w:rsid w:val="005E460A"/>
    <w:rsid w:val="005E46D3"/>
    <w:rsid w:val="005E4A36"/>
    <w:rsid w:val="005E6D56"/>
    <w:rsid w:val="005E723D"/>
    <w:rsid w:val="005E7996"/>
    <w:rsid w:val="005F0B9E"/>
    <w:rsid w:val="005F1FE5"/>
    <w:rsid w:val="005F234F"/>
    <w:rsid w:val="005F2A9B"/>
    <w:rsid w:val="005F2C6F"/>
    <w:rsid w:val="005F3A25"/>
    <w:rsid w:val="005F3B53"/>
    <w:rsid w:val="005F3E25"/>
    <w:rsid w:val="005F45F7"/>
    <w:rsid w:val="005F592D"/>
    <w:rsid w:val="005F5F13"/>
    <w:rsid w:val="005F5F41"/>
    <w:rsid w:val="005F5F66"/>
    <w:rsid w:val="005F642F"/>
    <w:rsid w:val="005F7799"/>
    <w:rsid w:val="005F7F96"/>
    <w:rsid w:val="00600FB9"/>
    <w:rsid w:val="00601291"/>
    <w:rsid w:val="006013D5"/>
    <w:rsid w:val="0060229C"/>
    <w:rsid w:val="0060243C"/>
    <w:rsid w:val="00602663"/>
    <w:rsid w:val="00602734"/>
    <w:rsid w:val="00603072"/>
    <w:rsid w:val="00603181"/>
    <w:rsid w:val="006031B8"/>
    <w:rsid w:val="00603A01"/>
    <w:rsid w:val="00603FED"/>
    <w:rsid w:val="006047DA"/>
    <w:rsid w:val="0060581D"/>
    <w:rsid w:val="00605857"/>
    <w:rsid w:val="00606C3A"/>
    <w:rsid w:val="00606E62"/>
    <w:rsid w:val="00606EEE"/>
    <w:rsid w:val="00606F55"/>
    <w:rsid w:val="00607810"/>
    <w:rsid w:val="00607AF3"/>
    <w:rsid w:val="00607C04"/>
    <w:rsid w:val="0061092C"/>
    <w:rsid w:val="00611063"/>
    <w:rsid w:val="00611281"/>
    <w:rsid w:val="00612376"/>
    <w:rsid w:val="00612A98"/>
    <w:rsid w:val="0061319D"/>
    <w:rsid w:val="0061363D"/>
    <w:rsid w:val="00613854"/>
    <w:rsid w:val="006144E9"/>
    <w:rsid w:val="00614C85"/>
    <w:rsid w:val="00614D29"/>
    <w:rsid w:val="00615916"/>
    <w:rsid w:val="006159E1"/>
    <w:rsid w:val="00616509"/>
    <w:rsid w:val="00617D06"/>
    <w:rsid w:val="00620016"/>
    <w:rsid w:val="0062034F"/>
    <w:rsid w:val="00620C1E"/>
    <w:rsid w:val="006215F9"/>
    <w:rsid w:val="00621727"/>
    <w:rsid w:val="00621F29"/>
    <w:rsid w:val="006224FD"/>
    <w:rsid w:val="00624475"/>
    <w:rsid w:val="00624900"/>
    <w:rsid w:val="00625CF9"/>
    <w:rsid w:val="0062662B"/>
    <w:rsid w:val="00626D84"/>
    <w:rsid w:val="00626EF8"/>
    <w:rsid w:val="0062767E"/>
    <w:rsid w:val="00630278"/>
    <w:rsid w:val="00631079"/>
    <w:rsid w:val="0063121B"/>
    <w:rsid w:val="00632E60"/>
    <w:rsid w:val="00633383"/>
    <w:rsid w:val="00633B5B"/>
    <w:rsid w:val="006356F8"/>
    <w:rsid w:val="00636224"/>
    <w:rsid w:val="006370C2"/>
    <w:rsid w:val="00637EAC"/>
    <w:rsid w:val="00640195"/>
    <w:rsid w:val="00640370"/>
    <w:rsid w:val="00641BB8"/>
    <w:rsid w:val="006425B8"/>
    <w:rsid w:val="006432A3"/>
    <w:rsid w:val="00643DEE"/>
    <w:rsid w:val="00643E35"/>
    <w:rsid w:val="0064531D"/>
    <w:rsid w:val="00645507"/>
    <w:rsid w:val="006459A4"/>
    <w:rsid w:val="00645DE7"/>
    <w:rsid w:val="006462C4"/>
    <w:rsid w:val="0064668E"/>
    <w:rsid w:val="0064681B"/>
    <w:rsid w:val="00646AD3"/>
    <w:rsid w:val="0064758B"/>
    <w:rsid w:val="00647AD1"/>
    <w:rsid w:val="00650396"/>
    <w:rsid w:val="00650618"/>
    <w:rsid w:val="006513CF"/>
    <w:rsid w:val="00651829"/>
    <w:rsid w:val="00651865"/>
    <w:rsid w:val="0065229A"/>
    <w:rsid w:val="006538CC"/>
    <w:rsid w:val="006546B5"/>
    <w:rsid w:val="00655898"/>
    <w:rsid w:val="00655AA2"/>
    <w:rsid w:val="00655AA7"/>
    <w:rsid w:val="00655CAF"/>
    <w:rsid w:val="00655FBD"/>
    <w:rsid w:val="00656200"/>
    <w:rsid w:val="006600FE"/>
    <w:rsid w:val="006602FE"/>
    <w:rsid w:val="00661C18"/>
    <w:rsid w:val="00661EA1"/>
    <w:rsid w:val="00662B05"/>
    <w:rsid w:val="00663609"/>
    <w:rsid w:val="006641F2"/>
    <w:rsid w:val="00664396"/>
    <w:rsid w:val="00664B9C"/>
    <w:rsid w:val="00665211"/>
    <w:rsid w:val="00665B7F"/>
    <w:rsid w:val="00665BA7"/>
    <w:rsid w:val="00666206"/>
    <w:rsid w:val="006663C5"/>
    <w:rsid w:val="006666ED"/>
    <w:rsid w:val="00666952"/>
    <w:rsid w:val="00667E52"/>
    <w:rsid w:val="006701BB"/>
    <w:rsid w:val="006702ED"/>
    <w:rsid w:val="0067048D"/>
    <w:rsid w:val="00670A6B"/>
    <w:rsid w:val="00670A87"/>
    <w:rsid w:val="00670E11"/>
    <w:rsid w:val="0067157F"/>
    <w:rsid w:val="0067185F"/>
    <w:rsid w:val="00671D38"/>
    <w:rsid w:val="00671E5F"/>
    <w:rsid w:val="00672073"/>
    <w:rsid w:val="006720A7"/>
    <w:rsid w:val="0067212F"/>
    <w:rsid w:val="00672207"/>
    <w:rsid w:val="00672518"/>
    <w:rsid w:val="006727F7"/>
    <w:rsid w:val="00673549"/>
    <w:rsid w:val="00673D36"/>
    <w:rsid w:val="00675553"/>
    <w:rsid w:val="006766A5"/>
    <w:rsid w:val="00676BAC"/>
    <w:rsid w:val="00677384"/>
    <w:rsid w:val="00677BB0"/>
    <w:rsid w:val="00677D8D"/>
    <w:rsid w:val="00677DC8"/>
    <w:rsid w:val="00677FF8"/>
    <w:rsid w:val="00681068"/>
    <w:rsid w:val="006817C9"/>
    <w:rsid w:val="00681A9B"/>
    <w:rsid w:val="00681FF3"/>
    <w:rsid w:val="00682504"/>
    <w:rsid w:val="00682AE3"/>
    <w:rsid w:val="00682BA2"/>
    <w:rsid w:val="00684340"/>
    <w:rsid w:val="00684E35"/>
    <w:rsid w:val="00685021"/>
    <w:rsid w:val="0068509E"/>
    <w:rsid w:val="00690C16"/>
    <w:rsid w:val="006910E4"/>
    <w:rsid w:val="0069125B"/>
    <w:rsid w:val="00691486"/>
    <w:rsid w:val="006920B6"/>
    <w:rsid w:val="006921AD"/>
    <w:rsid w:val="00692BBA"/>
    <w:rsid w:val="00692D5A"/>
    <w:rsid w:val="00693A20"/>
    <w:rsid w:val="00693BA1"/>
    <w:rsid w:val="006945DA"/>
    <w:rsid w:val="00694697"/>
    <w:rsid w:val="006947BF"/>
    <w:rsid w:val="0069537F"/>
    <w:rsid w:val="0069620E"/>
    <w:rsid w:val="00696E19"/>
    <w:rsid w:val="00696FFA"/>
    <w:rsid w:val="00697624"/>
    <w:rsid w:val="0069788E"/>
    <w:rsid w:val="00697E11"/>
    <w:rsid w:val="00697EA4"/>
    <w:rsid w:val="006A0208"/>
    <w:rsid w:val="006A0277"/>
    <w:rsid w:val="006A1B66"/>
    <w:rsid w:val="006A294A"/>
    <w:rsid w:val="006A3104"/>
    <w:rsid w:val="006A31EE"/>
    <w:rsid w:val="006A4395"/>
    <w:rsid w:val="006A5B8A"/>
    <w:rsid w:val="006A5F36"/>
    <w:rsid w:val="006A5F9D"/>
    <w:rsid w:val="006A720D"/>
    <w:rsid w:val="006B0EDF"/>
    <w:rsid w:val="006B2381"/>
    <w:rsid w:val="006B250B"/>
    <w:rsid w:val="006B2965"/>
    <w:rsid w:val="006B2CBF"/>
    <w:rsid w:val="006B2E8E"/>
    <w:rsid w:val="006B3D74"/>
    <w:rsid w:val="006B4078"/>
    <w:rsid w:val="006B57B8"/>
    <w:rsid w:val="006B5D84"/>
    <w:rsid w:val="006B613F"/>
    <w:rsid w:val="006B66D9"/>
    <w:rsid w:val="006B6E63"/>
    <w:rsid w:val="006B74E5"/>
    <w:rsid w:val="006B768D"/>
    <w:rsid w:val="006B7734"/>
    <w:rsid w:val="006B7E21"/>
    <w:rsid w:val="006C02B0"/>
    <w:rsid w:val="006C177F"/>
    <w:rsid w:val="006C1E81"/>
    <w:rsid w:val="006C20EF"/>
    <w:rsid w:val="006C2680"/>
    <w:rsid w:val="006C26F8"/>
    <w:rsid w:val="006C354C"/>
    <w:rsid w:val="006C4358"/>
    <w:rsid w:val="006C46AD"/>
    <w:rsid w:val="006C4DE0"/>
    <w:rsid w:val="006C5200"/>
    <w:rsid w:val="006C556C"/>
    <w:rsid w:val="006C6098"/>
    <w:rsid w:val="006C625D"/>
    <w:rsid w:val="006C64BD"/>
    <w:rsid w:val="006C65CD"/>
    <w:rsid w:val="006C69B9"/>
    <w:rsid w:val="006C77EE"/>
    <w:rsid w:val="006C78FC"/>
    <w:rsid w:val="006D169A"/>
    <w:rsid w:val="006D279C"/>
    <w:rsid w:val="006D2BA5"/>
    <w:rsid w:val="006D3902"/>
    <w:rsid w:val="006D4926"/>
    <w:rsid w:val="006D4E62"/>
    <w:rsid w:val="006D4EBB"/>
    <w:rsid w:val="006D6912"/>
    <w:rsid w:val="006D70E6"/>
    <w:rsid w:val="006E1BEF"/>
    <w:rsid w:val="006E300D"/>
    <w:rsid w:val="006E32A6"/>
    <w:rsid w:val="006E3695"/>
    <w:rsid w:val="006E3CEE"/>
    <w:rsid w:val="006E4002"/>
    <w:rsid w:val="006E466A"/>
    <w:rsid w:val="006E59BF"/>
    <w:rsid w:val="006E5C0C"/>
    <w:rsid w:val="006E6EA2"/>
    <w:rsid w:val="006E70C1"/>
    <w:rsid w:val="006E7394"/>
    <w:rsid w:val="006F0155"/>
    <w:rsid w:val="006F0B32"/>
    <w:rsid w:val="006F1024"/>
    <w:rsid w:val="006F12D7"/>
    <w:rsid w:val="006F38F5"/>
    <w:rsid w:val="006F3B96"/>
    <w:rsid w:val="006F41FD"/>
    <w:rsid w:val="006F4248"/>
    <w:rsid w:val="006F5202"/>
    <w:rsid w:val="006F5741"/>
    <w:rsid w:val="006F574E"/>
    <w:rsid w:val="006F5797"/>
    <w:rsid w:val="006F57DA"/>
    <w:rsid w:val="006F582B"/>
    <w:rsid w:val="006F6E48"/>
    <w:rsid w:val="006F7440"/>
    <w:rsid w:val="00702657"/>
    <w:rsid w:val="00703414"/>
    <w:rsid w:val="00703EB6"/>
    <w:rsid w:val="00705933"/>
    <w:rsid w:val="00706056"/>
    <w:rsid w:val="0070688D"/>
    <w:rsid w:val="00706C95"/>
    <w:rsid w:val="00707379"/>
    <w:rsid w:val="00707770"/>
    <w:rsid w:val="00711503"/>
    <w:rsid w:val="00711A37"/>
    <w:rsid w:val="00711A48"/>
    <w:rsid w:val="00712F38"/>
    <w:rsid w:val="007140D7"/>
    <w:rsid w:val="00714FCB"/>
    <w:rsid w:val="007150C2"/>
    <w:rsid w:val="00715183"/>
    <w:rsid w:val="00715E13"/>
    <w:rsid w:val="0071618E"/>
    <w:rsid w:val="00717381"/>
    <w:rsid w:val="00717707"/>
    <w:rsid w:val="0072002F"/>
    <w:rsid w:val="0072008F"/>
    <w:rsid w:val="007202AB"/>
    <w:rsid w:val="00720A3F"/>
    <w:rsid w:val="00721464"/>
    <w:rsid w:val="00721567"/>
    <w:rsid w:val="00721C5C"/>
    <w:rsid w:val="00723221"/>
    <w:rsid w:val="007233DD"/>
    <w:rsid w:val="00723579"/>
    <w:rsid w:val="00723C6A"/>
    <w:rsid w:val="0072430A"/>
    <w:rsid w:val="007245A1"/>
    <w:rsid w:val="007252C9"/>
    <w:rsid w:val="0072581B"/>
    <w:rsid w:val="00725E58"/>
    <w:rsid w:val="00726080"/>
    <w:rsid w:val="00726A2B"/>
    <w:rsid w:val="007272D8"/>
    <w:rsid w:val="00727FC8"/>
    <w:rsid w:val="00730A0C"/>
    <w:rsid w:val="00731766"/>
    <w:rsid w:val="00731D4A"/>
    <w:rsid w:val="00732C36"/>
    <w:rsid w:val="0073314F"/>
    <w:rsid w:val="00733DF4"/>
    <w:rsid w:val="007345CA"/>
    <w:rsid w:val="00735041"/>
    <w:rsid w:val="0073546A"/>
    <w:rsid w:val="00737E71"/>
    <w:rsid w:val="007423F0"/>
    <w:rsid w:val="007430AD"/>
    <w:rsid w:val="00743E1F"/>
    <w:rsid w:val="00744EA0"/>
    <w:rsid w:val="00745737"/>
    <w:rsid w:val="00746929"/>
    <w:rsid w:val="007474BE"/>
    <w:rsid w:val="00750633"/>
    <w:rsid w:val="00750803"/>
    <w:rsid w:val="00750940"/>
    <w:rsid w:val="00750B94"/>
    <w:rsid w:val="0075187E"/>
    <w:rsid w:val="00751887"/>
    <w:rsid w:val="00751B3D"/>
    <w:rsid w:val="00751DEA"/>
    <w:rsid w:val="0075217F"/>
    <w:rsid w:val="007522C2"/>
    <w:rsid w:val="00752D87"/>
    <w:rsid w:val="00753D56"/>
    <w:rsid w:val="007542E2"/>
    <w:rsid w:val="00754483"/>
    <w:rsid w:val="00754AC0"/>
    <w:rsid w:val="00755D4E"/>
    <w:rsid w:val="00757C10"/>
    <w:rsid w:val="00757F1E"/>
    <w:rsid w:val="00760EAB"/>
    <w:rsid w:val="00761918"/>
    <w:rsid w:val="0076245A"/>
    <w:rsid w:val="00762488"/>
    <w:rsid w:val="00762556"/>
    <w:rsid w:val="00762C80"/>
    <w:rsid w:val="00764098"/>
    <w:rsid w:val="00764EDE"/>
    <w:rsid w:val="0076501A"/>
    <w:rsid w:val="00767077"/>
    <w:rsid w:val="00767752"/>
    <w:rsid w:val="0076789B"/>
    <w:rsid w:val="00767F23"/>
    <w:rsid w:val="0077079D"/>
    <w:rsid w:val="00770F82"/>
    <w:rsid w:val="007710BE"/>
    <w:rsid w:val="00773871"/>
    <w:rsid w:val="00773C1B"/>
    <w:rsid w:val="00773E94"/>
    <w:rsid w:val="00773F6E"/>
    <w:rsid w:val="00774E31"/>
    <w:rsid w:val="007755F7"/>
    <w:rsid w:val="00775992"/>
    <w:rsid w:val="00775DD0"/>
    <w:rsid w:val="00775F37"/>
    <w:rsid w:val="00776DAF"/>
    <w:rsid w:val="007771ED"/>
    <w:rsid w:val="00780EF2"/>
    <w:rsid w:val="0078150A"/>
    <w:rsid w:val="0078189D"/>
    <w:rsid w:val="00782E3A"/>
    <w:rsid w:val="00782F4D"/>
    <w:rsid w:val="007831F6"/>
    <w:rsid w:val="007834C4"/>
    <w:rsid w:val="0078386C"/>
    <w:rsid w:val="00783FBA"/>
    <w:rsid w:val="007842EC"/>
    <w:rsid w:val="00784438"/>
    <w:rsid w:val="00784819"/>
    <w:rsid w:val="00786993"/>
    <w:rsid w:val="00786B81"/>
    <w:rsid w:val="0078735A"/>
    <w:rsid w:val="00790832"/>
    <w:rsid w:val="00790CE4"/>
    <w:rsid w:val="00792445"/>
    <w:rsid w:val="00793AB8"/>
    <w:rsid w:val="00794340"/>
    <w:rsid w:val="007959E1"/>
    <w:rsid w:val="00795A7D"/>
    <w:rsid w:val="00797AAA"/>
    <w:rsid w:val="007A031B"/>
    <w:rsid w:val="007A0E8B"/>
    <w:rsid w:val="007A1D18"/>
    <w:rsid w:val="007A25C2"/>
    <w:rsid w:val="007A32CF"/>
    <w:rsid w:val="007A3FE4"/>
    <w:rsid w:val="007A4FBD"/>
    <w:rsid w:val="007A5012"/>
    <w:rsid w:val="007A5053"/>
    <w:rsid w:val="007A5265"/>
    <w:rsid w:val="007A7298"/>
    <w:rsid w:val="007B07AA"/>
    <w:rsid w:val="007B11AD"/>
    <w:rsid w:val="007B239E"/>
    <w:rsid w:val="007B24EC"/>
    <w:rsid w:val="007B24F5"/>
    <w:rsid w:val="007B32C9"/>
    <w:rsid w:val="007B33D8"/>
    <w:rsid w:val="007B39E2"/>
    <w:rsid w:val="007B4424"/>
    <w:rsid w:val="007B47C5"/>
    <w:rsid w:val="007B63DB"/>
    <w:rsid w:val="007B7330"/>
    <w:rsid w:val="007B7E81"/>
    <w:rsid w:val="007C0362"/>
    <w:rsid w:val="007C218D"/>
    <w:rsid w:val="007C3711"/>
    <w:rsid w:val="007C4ECC"/>
    <w:rsid w:val="007C50EE"/>
    <w:rsid w:val="007C603F"/>
    <w:rsid w:val="007C6909"/>
    <w:rsid w:val="007C6A68"/>
    <w:rsid w:val="007D26C7"/>
    <w:rsid w:val="007D297F"/>
    <w:rsid w:val="007D326C"/>
    <w:rsid w:val="007D330E"/>
    <w:rsid w:val="007D5458"/>
    <w:rsid w:val="007D65F4"/>
    <w:rsid w:val="007D6725"/>
    <w:rsid w:val="007D67DC"/>
    <w:rsid w:val="007D6A31"/>
    <w:rsid w:val="007D6CA5"/>
    <w:rsid w:val="007D71D8"/>
    <w:rsid w:val="007D73B9"/>
    <w:rsid w:val="007E005E"/>
    <w:rsid w:val="007E0B8F"/>
    <w:rsid w:val="007E1EA1"/>
    <w:rsid w:val="007E2593"/>
    <w:rsid w:val="007E32BD"/>
    <w:rsid w:val="007E394E"/>
    <w:rsid w:val="007E611B"/>
    <w:rsid w:val="007E7370"/>
    <w:rsid w:val="007E76A9"/>
    <w:rsid w:val="007E77DF"/>
    <w:rsid w:val="007E7845"/>
    <w:rsid w:val="007E7BBE"/>
    <w:rsid w:val="007F0D00"/>
    <w:rsid w:val="007F13ED"/>
    <w:rsid w:val="007F1A61"/>
    <w:rsid w:val="007F1ED9"/>
    <w:rsid w:val="007F2CFD"/>
    <w:rsid w:val="007F5A79"/>
    <w:rsid w:val="007F5D3D"/>
    <w:rsid w:val="007F5F3A"/>
    <w:rsid w:val="007F5FA9"/>
    <w:rsid w:val="007F75E1"/>
    <w:rsid w:val="00800E9C"/>
    <w:rsid w:val="008016CB"/>
    <w:rsid w:val="008016D7"/>
    <w:rsid w:val="00801BB0"/>
    <w:rsid w:val="00801CF4"/>
    <w:rsid w:val="0080204C"/>
    <w:rsid w:val="00802CFF"/>
    <w:rsid w:val="00802EFA"/>
    <w:rsid w:val="00803574"/>
    <w:rsid w:val="0080434B"/>
    <w:rsid w:val="00804FF0"/>
    <w:rsid w:val="00805BE9"/>
    <w:rsid w:val="0080741D"/>
    <w:rsid w:val="00810B96"/>
    <w:rsid w:val="00810C76"/>
    <w:rsid w:val="00812590"/>
    <w:rsid w:val="00812F76"/>
    <w:rsid w:val="008138BA"/>
    <w:rsid w:val="00813C59"/>
    <w:rsid w:val="008144A9"/>
    <w:rsid w:val="008148D8"/>
    <w:rsid w:val="00814E95"/>
    <w:rsid w:val="0081558E"/>
    <w:rsid w:val="00815630"/>
    <w:rsid w:val="00815967"/>
    <w:rsid w:val="00815BFF"/>
    <w:rsid w:val="00815D01"/>
    <w:rsid w:val="00816586"/>
    <w:rsid w:val="00816C17"/>
    <w:rsid w:val="00817597"/>
    <w:rsid w:val="00820047"/>
    <w:rsid w:val="00820C19"/>
    <w:rsid w:val="00821126"/>
    <w:rsid w:val="008215A8"/>
    <w:rsid w:val="008217F8"/>
    <w:rsid w:val="008218B3"/>
    <w:rsid w:val="008219B0"/>
    <w:rsid w:val="00821A9D"/>
    <w:rsid w:val="00822B4C"/>
    <w:rsid w:val="00823189"/>
    <w:rsid w:val="00824B6E"/>
    <w:rsid w:val="00824F44"/>
    <w:rsid w:val="008250F1"/>
    <w:rsid w:val="00825BFA"/>
    <w:rsid w:val="00825D55"/>
    <w:rsid w:val="00826904"/>
    <w:rsid w:val="0082789E"/>
    <w:rsid w:val="00827CCF"/>
    <w:rsid w:val="00827E85"/>
    <w:rsid w:val="00830A6C"/>
    <w:rsid w:val="00831034"/>
    <w:rsid w:val="00831088"/>
    <w:rsid w:val="00831DDC"/>
    <w:rsid w:val="008328B6"/>
    <w:rsid w:val="00832F85"/>
    <w:rsid w:val="00832FA0"/>
    <w:rsid w:val="0083411B"/>
    <w:rsid w:val="008343CF"/>
    <w:rsid w:val="008356E5"/>
    <w:rsid w:val="0083595D"/>
    <w:rsid w:val="00836868"/>
    <w:rsid w:val="00837379"/>
    <w:rsid w:val="0084026E"/>
    <w:rsid w:val="00840922"/>
    <w:rsid w:val="00840B03"/>
    <w:rsid w:val="00840F61"/>
    <w:rsid w:val="008418AD"/>
    <w:rsid w:val="008432E3"/>
    <w:rsid w:val="008440AB"/>
    <w:rsid w:val="008445D4"/>
    <w:rsid w:val="00844A3F"/>
    <w:rsid w:val="00844FCE"/>
    <w:rsid w:val="00845533"/>
    <w:rsid w:val="00846AC9"/>
    <w:rsid w:val="00846CAE"/>
    <w:rsid w:val="00847047"/>
    <w:rsid w:val="00847362"/>
    <w:rsid w:val="00847694"/>
    <w:rsid w:val="008502D0"/>
    <w:rsid w:val="00850E0F"/>
    <w:rsid w:val="00851495"/>
    <w:rsid w:val="00851E6E"/>
    <w:rsid w:val="008526D2"/>
    <w:rsid w:val="00853B9A"/>
    <w:rsid w:val="00853D21"/>
    <w:rsid w:val="00855256"/>
    <w:rsid w:val="00855ACA"/>
    <w:rsid w:val="00855DF5"/>
    <w:rsid w:val="008561D0"/>
    <w:rsid w:val="00856603"/>
    <w:rsid w:val="00856ABD"/>
    <w:rsid w:val="00856AE1"/>
    <w:rsid w:val="0085747E"/>
    <w:rsid w:val="008574A1"/>
    <w:rsid w:val="008578B1"/>
    <w:rsid w:val="00857DFD"/>
    <w:rsid w:val="00857E5D"/>
    <w:rsid w:val="0086041E"/>
    <w:rsid w:val="00860924"/>
    <w:rsid w:val="00860A56"/>
    <w:rsid w:val="00860DF6"/>
    <w:rsid w:val="00861E67"/>
    <w:rsid w:val="00862434"/>
    <w:rsid w:val="00862807"/>
    <w:rsid w:val="008628E4"/>
    <w:rsid w:val="00862A64"/>
    <w:rsid w:val="00862A82"/>
    <w:rsid w:val="00862BCB"/>
    <w:rsid w:val="00863B68"/>
    <w:rsid w:val="0086401A"/>
    <w:rsid w:val="00865D4B"/>
    <w:rsid w:val="00866AB9"/>
    <w:rsid w:val="00866ACB"/>
    <w:rsid w:val="00866ADA"/>
    <w:rsid w:val="00867380"/>
    <w:rsid w:val="008700C1"/>
    <w:rsid w:val="008709E2"/>
    <w:rsid w:val="008709F0"/>
    <w:rsid w:val="00870C42"/>
    <w:rsid w:val="00872AF0"/>
    <w:rsid w:val="00872D6E"/>
    <w:rsid w:val="00874942"/>
    <w:rsid w:val="00874D30"/>
    <w:rsid w:val="00874DB8"/>
    <w:rsid w:val="008750E9"/>
    <w:rsid w:val="00875457"/>
    <w:rsid w:val="008755B3"/>
    <w:rsid w:val="00875601"/>
    <w:rsid w:val="00876874"/>
    <w:rsid w:val="008768E8"/>
    <w:rsid w:val="00877267"/>
    <w:rsid w:val="0088197E"/>
    <w:rsid w:val="00881FCB"/>
    <w:rsid w:val="008820D5"/>
    <w:rsid w:val="008823F5"/>
    <w:rsid w:val="008826B7"/>
    <w:rsid w:val="00883800"/>
    <w:rsid w:val="00885161"/>
    <w:rsid w:val="00885489"/>
    <w:rsid w:val="00885679"/>
    <w:rsid w:val="00885986"/>
    <w:rsid w:val="00885A26"/>
    <w:rsid w:val="00885BE6"/>
    <w:rsid w:val="00886D6E"/>
    <w:rsid w:val="00886F0D"/>
    <w:rsid w:val="00890589"/>
    <w:rsid w:val="0089097C"/>
    <w:rsid w:val="00890EFB"/>
    <w:rsid w:val="0089234B"/>
    <w:rsid w:val="00892E6B"/>
    <w:rsid w:val="00892F5E"/>
    <w:rsid w:val="00893158"/>
    <w:rsid w:val="008935BB"/>
    <w:rsid w:val="008945C1"/>
    <w:rsid w:val="008947FD"/>
    <w:rsid w:val="00894B4A"/>
    <w:rsid w:val="00894FD8"/>
    <w:rsid w:val="0089576F"/>
    <w:rsid w:val="0089617C"/>
    <w:rsid w:val="00896540"/>
    <w:rsid w:val="00897B04"/>
    <w:rsid w:val="00897E1B"/>
    <w:rsid w:val="008A05EB"/>
    <w:rsid w:val="008A0719"/>
    <w:rsid w:val="008A097F"/>
    <w:rsid w:val="008A21EB"/>
    <w:rsid w:val="008A2B4D"/>
    <w:rsid w:val="008A3001"/>
    <w:rsid w:val="008A3A23"/>
    <w:rsid w:val="008A3F38"/>
    <w:rsid w:val="008A460A"/>
    <w:rsid w:val="008A4A3C"/>
    <w:rsid w:val="008A4F5F"/>
    <w:rsid w:val="008A53BB"/>
    <w:rsid w:val="008A550C"/>
    <w:rsid w:val="008A678E"/>
    <w:rsid w:val="008A7A22"/>
    <w:rsid w:val="008A7C8D"/>
    <w:rsid w:val="008B0A9E"/>
    <w:rsid w:val="008B0BFB"/>
    <w:rsid w:val="008B1919"/>
    <w:rsid w:val="008B1D2C"/>
    <w:rsid w:val="008B26C4"/>
    <w:rsid w:val="008B3201"/>
    <w:rsid w:val="008B3987"/>
    <w:rsid w:val="008B413C"/>
    <w:rsid w:val="008B4302"/>
    <w:rsid w:val="008B47CF"/>
    <w:rsid w:val="008B4883"/>
    <w:rsid w:val="008B5493"/>
    <w:rsid w:val="008B57D8"/>
    <w:rsid w:val="008B5847"/>
    <w:rsid w:val="008B5C4A"/>
    <w:rsid w:val="008B5F82"/>
    <w:rsid w:val="008B71AB"/>
    <w:rsid w:val="008C0942"/>
    <w:rsid w:val="008C0C33"/>
    <w:rsid w:val="008C0CE0"/>
    <w:rsid w:val="008C29D3"/>
    <w:rsid w:val="008C2C48"/>
    <w:rsid w:val="008C4899"/>
    <w:rsid w:val="008C4F44"/>
    <w:rsid w:val="008C69D2"/>
    <w:rsid w:val="008C6F93"/>
    <w:rsid w:val="008D0347"/>
    <w:rsid w:val="008D0CB2"/>
    <w:rsid w:val="008D0E66"/>
    <w:rsid w:val="008D17C7"/>
    <w:rsid w:val="008D1F1A"/>
    <w:rsid w:val="008D2265"/>
    <w:rsid w:val="008D2935"/>
    <w:rsid w:val="008D36AB"/>
    <w:rsid w:val="008D3BD8"/>
    <w:rsid w:val="008D4CC1"/>
    <w:rsid w:val="008D4FBA"/>
    <w:rsid w:val="008D5666"/>
    <w:rsid w:val="008D6114"/>
    <w:rsid w:val="008D6F13"/>
    <w:rsid w:val="008D7A7C"/>
    <w:rsid w:val="008E08E2"/>
    <w:rsid w:val="008E0DE5"/>
    <w:rsid w:val="008E37BB"/>
    <w:rsid w:val="008E3B79"/>
    <w:rsid w:val="008E3BA3"/>
    <w:rsid w:val="008E4EDB"/>
    <w:rsid w:val="008E519B"/>
    <w:rsid w:val="008F020D"/>
    <w:rsid w:val="008F0C1F"/>
    <w:rsid w:val="008F1391"/>
    <w:rsid w:val="008F1DD4"/>
    <w:rsid w:val="008F1F3C"/>
    <w:rsid w:val="008F1FFD"/>
    <w:rsid w:val="008F20F9"/>
    <w:rsid w:val="008F38BA"/>
    <w:rsid w:val="008F3BA4"/>
    <w:rsid w:val="008F4221"/>
    <w:rsid w:val="008F4415"/>
    <w:rsid w:val="008F4E68"/>
    <w:rsid w:val="008F52BD"/>
    <w:rsid w:val="008F64CA"/>
    <w:rsid w:val="008F6F32"/>
    <w:rsid w:val="008F7686"/>
    <w:rsid w:val="009027BE"/>
    <w:rsid w:val="00902916"/>
    <w:rsid w:val="00903125"/>
    <w:rsid w:val="009034B6"/>
    <w:rsid w:val="00903957"/>
    <w:rsid w:val="00903961"/>
    <w:rsid w:val="00903B7D"/>
    <w:rsid w:val="009043C0"/>
    <w:rsid w:val="00904846"/>
    <w:rsid w:val="00904B0D"/>
    <w:rsid w:val="00904D10"/>
    <w:rsid w:val="0090621A"/>
    <w:rsid w:val="00906382"/>
    <w:rsid w:val="0090690A"/>
    <w:rsid w:val="00907062"/>
    <w:rsid w:val="0090735B"/>
    <w:rsid w:val="00910194"/>
    <w:rsid w:val="0091045C"/>
    <w:rsid w:val="00911649"/>
    <w:rsid w:val="009116E0"/>
    <w:rsid w:val="00912709"/>
    <w:rsid w:val="009134E7"/>
    <w:rsid w:val="0091404D"/>
    <w:rsid w:val="009141DC"/>
    <w:rsid w:val="00915059"/>
    <w:rsid w:val="0091535F"/>
    <w:rsid w:val="009157FD"/>
    <w:rsid w:val="00915A94"/>
    <w:rsid w:val="00915FD6"/>
    <w:rsid w:val="009161D0"/>
    <w:rsid w:val="009163FA"/>
    <w:rsid w:val="00916AB6"/>
    <w:rsid w:val="00916B97"/>
    <w:rsid w:val="00917429"/>
    <w:rsid w:val="00917FA5"/>
    <w:rsid w:val="00921971"/>
    <w:rsid w:val="00921C22"/>
    <w:rsid w:val="00922F90"/>
    <w:rsid w:val="009231E0"/>
    <w:rsid w:val="0092433F"/>
    <w:rsid w:val="0092453F"/>
    <w:rsid w:val="00924C1F"/>
    <w:rsid w:val="00925087"/>
    <w:rsid w:val="00925265"/>
    <w:rsid w:val="00926064"/>
    <w:rsid w:val="00926477"/>
    <w:rsid w:val="00926D4C"/>
    <w:rsid w:val="0092702F"/>
    <w:rsid w:val="00927366"/>
    <w:rsid w:val="0092753F"/>
    <w:rsid w:val="00927BCD"/>
    <w:rsid w:val="00927FB1"/>
    <w:rsid w:val="0093015C"/>
    <w:rsid w:val="009306DB"/>
    <w:rsid w:val="00931BFB"/>
    <w:rsid w:val="00931C79"/>
    <w:rsid w:val="00932217"/>
    <w:rsid w:val="0093251C"/>
    <w:rsid w:val="00932DD8"/>
    <w:rsid w:val="00934A42"/>
    <w:rsid w:val="00934D11"/>
    <w:rsid w:val="00935226"/>
    <w:rsid w:val="00936D5A"/>
    <w:rsid w:val="00937D34"/>
    <w:rsid w:val="00937E78"/>
    <w:rsid w:val="00940513"/>
    <w:rsid w:val="00940A20"/>
    <w:rsid w:val="009410A9"/>
    <w:rsid w:val="009411D6"/>
    <w:rsid w:val="009415AA"/>
    <w:rsid w:val="00943207"/>
    <w:rsid w:val="0094354F"/>
    <w:rsid w:val="00943E44"/>
    <w:rsid w:val="00944E30"/>
    <w:rsid w:val="00945B44"/>
    <w:rsid w:val="00945E01"/>
    <w:rsid w:val="00946A62"/>
    <w:rsid w:val="00946ABB"/>
    <w:rsid w:val="00946D36"/>
    <w:rsid w:val="00946E9D"/>
    <w:rsid w:val="009470CF"/>
    <w:rsid w:val="00947B16"/>
    <w:rsid w:val="00947EC3"/>
    <w:rsid w:val="0095022D"/>
    <w:rsid w:val="00950D06"/>
    <w:rsid w:val="00951032"/>
    <w:rsid w:val="00951795"/>
    <w:rsid w:val="0095196F"/>
    <w:rsid w:val="00953485"/>
    <w:rsid w:val="00953A5C"/>
    <w:rsid w:val="00953F7B"/>
    <w:rsid w:val="00954B79"/>
    <w:rsid w:val="00956B5F"/>
    <w:rsid w:val="00956DB7"/>
    <w:rsid w:val="0095772D"/>
    <w:rsid w:val="00957C33"/>
    <w:rsid w:val="00960AAF"/>
    <w:rsid w:val="00960B6C"/>
    <w:rsid w:val="00961884"/>
    <w:rsid w:val="00962378"/>
    <w:rsid w:val="00962521"/>
    <w:rsid w:val="00963449"/>
    <w:rsid w:val="00963CE7"/>
    <w:rsid w:val="00965A4E"/>
    <w:rsid w:val="009660D1"/>
    <w:rsid w:val="0096616B"/>
    <w:rsid w:val="00966D04"/>
    <w:rsid w:val="009675F6"/>
    <w:rsid w:val="00967C45"/>
    <w:rsid w:val="00970320"/>
    <w:rsid w:val="009710F5"/>
    <w:rsid w:val="00971746"/>
    <w:rsid w:val="009718A8"/>
    <w:rsid w:val="0097232E"/>
    <w:rsid w:val="009727A1"/>
    <w:rsid w:val="009729BB"/>
    <w:rsid w:val="00973D98"/>
    <w:rsid w:val="0097427B"/>
    <w:rsid w:val="0097485C"/>
    <w:rsid w:val="00975512"/>
    <w:rsid w:val="009763F9"/>
    <w:rsid w:val="00976455"/>
    <w:rsid w:val="00980FAA"/>
    <w:rsid w:val="00980FD4"/>
    <w:rsid w:val="009814A2"/>
    <w:rsid w:val="00981E93"/>
    <w:rsid w:val="0098258F"/>
    <w:rsid w:val="009829B8"/>
    <w:rsid w:val="009836BD"/>
    <w:rsid w:val="00985AB9"/>
    <w:rsid w:val="00985ECE"/>
    <w:rsid w:val="0099368E"/>
    <w:rsid w:val="00993C19"/>
    <w:rsid w:val="00993EEB"/>
    <w:rsid w:val="0099496B"/>
    <w:rsid w:val="0099499A"/>
    <w:rsid w:val="00996C76"/>
    <w:rsid w:val="00997376"/>
    <w:rsid w:val="009977BD"/>
    <w:rsid w:val="00997B5C"/>
    <w:rsid w:val="00997E40"/>
    <w:rsid w:val="009A0090"/>
    <w:rsid w:val="009A0305"/>
    <w:rsid w:val="009A0CA5"/>
    <w:rsid w:val="009A1CF0"/>
    <w:rsid w:val="009A1EB6"/>
    <w:rsid w:val="009A317E"/>
    <w:rsid w:val="009A38EF"/>
    <w:rsid w:val="009A3DFB"/>
    <w:rsid w:val="009A4D0D"/>
    <w:rsid w:val="009A5042"/>
    <w:rsid w:val="009A54FC"/>
    <w:rsid w:val="009A5A12"/>
    <w:rsid w:val="009A5FA6"/>
    <w:rsid w:val="009A5FD8"/>
    <w:rsid w:val="009A60F6"/>
    <w:rsid w:val="009A6AA5"/>
    <w:rsid w:val="009A732A"/>
    <w:rsid w:val="009A7449"/>
    <w:rsid w:val="009A7ACE"/>
    <w:rsid w:val="009A7AE7"/>
    <w:rsid w:val="009B0391"/>
    <w:rsid w:val="009B0B9F"/>
    <w:rsid w:val="009B0BB6"/>
    <w:rsid w:val="009B1147"/>
    <w:rsid w:val="009B1626"/>
    <w:rsid w:val="009B19A8"/>
    <w:rsid w:val="009B2B32"/>
    <w:rsid w:val="009B2B59"/>
    <w:rsid w:val="009B2EA9"/>
    <w:rsid w:val="009B391B"/>
    <w:rsid w:val="009B3B68"/>
    <w:rsid w:val="009B51D4"/>
    <w:rsid w:val="009B5406"/>
    <w:rsid w:val="009B59EA"/>
    <w:rsid w:val="009B5FDB"/>
    <w:rsid w:val="009B69C9"/>
    <w:rsid w:val="009B6F31"/>
    <w:rsid w:val="009C0F00"/>
    <w:rsid w:val="009C1E93"/>
    <w:rsid w:val="009C25A6"/>
    <w:rsid w:val="009C288C"/>
    <w:rsid w:val="009C2B6D"/>
    <w:rsid w:val="009C2E8F"/>
    <w:rsid w:val="009C2EAE"/>
    <w:rsid w:val="009C319A"/>
    <w:rsid w:val="009C404E"/>
    <w:rsid w:val="009C4C5F"/>
    <w:rsid w:val="009C518D"/>
    <w:rsid w:val="009C51F8"/>
    <w:rsid w:val="009C75FF"/>
    <w:rsid w:val="009D0248"/>
    <w:rsid w:val="009D1D62"/>
    <w:rsid w:val="009D2BAA"/>
    <w:rsid w:val="009D2F19"/>
    <w:rsid w:val="009D3DBE"/>
    <w:rsid w:val="009D43AD"/>
    <w:rsid w:val="009D5255"/>
    <w:rsid w:val="009D5435"/>
    <w:rsid w:val="009D5558"/>
    <w:rsid w:val="009D56D8"/>
    <w:rsid w:val="009D68BD"/>
    <w:rsid w:val="009D6F20"/>
    <w:rsid w:val="009D6FB8"/>
    <w:rsid w:val="009E0074"/>
    <w:rsid w:val="009E018D"/>
    <w:rsid w:val="009E0438"/>
    <w:rsid w:val="009E22D5"/>
    <w:rsid w:val="009E23B9"/>
    <w:rsid w:val="009E2CFA"/>
    <w:rsid w:val="009E2F71"/>
    <w:rsid w:val="009E34C9"/>
    <w:rsid w:val="009E3D23"/>
    <w:rsid w:val="009E4BF1"/>
    <w:rsid w:val="009E5321"/>
    <w:rsid w:val="009E6DDC"/>
    <w:rsid w:val="009E7726"/>
    <w:rsid w:val="009F1621"/>
    <w:rsid w:val="009F27E9"/>
    <w:rsid w:val="009F28F6"/>
    <w:rsid w:val="009F2BFB"/>
    <w:rsid w:val="009F2EE7"/>
    <w:rsid w:val="009F3021"/>
    <w:rsid w:val="009F48A9"/>
    <w:rsid w:val="009F52DB"/>
    <w:rsid w:val="009F5E2A"/>
    <w:rsid w:val="009F699A"/>
    <w:rsid w:val="009F7478"/>
    <w:rsid w:val="009F7A27"/>
    <w:rsid w:val="00A0274F"/>
    <w:rsid w:val="00A028FF"/>
    <w:rsid w:val="00A037A6"/>
    <w:rsid w:val="00A03886"/>
    <w:rsid w:val="00A03E8D"/>
    <w:rsid w:val="00A041F9"/>
    <w:rsid w:val="00A04259"/>
    <w:rsid w:val="00A0450D"/>
    <w:rsid w:val="00A04546"/>
    <w:rsid w:val="00A05DB2"/>
    <w:rsid w:val="00A06724"/>
    <w:rsid w:val="00A078E3"/>
    <w:rsid w:val="00A079B4"/>
    <w:rsid w:val="00A108D6"/>
    <w:rsid w:val="00A11635"/>
    <w:rsid w:val="00A11683"/>
    <w:rsid w:val="00A151CA"/>
    <w:rsid w:val="00A15864"/>
    <w:rsid w:val="00A15DF6"/>
    <w:rsid w:val="00A15E83"/>
    <w:rsid w:val="00A16F71"/>
    <w:rsid w:val="00A178B4"/>
    <w:rsid w:val="00A2094F"/>
    <w:rsid w:val="00A21ACF"/>
    <w:rsid w:val="00A226B6"/>
    <w:rsid w:val="00A23AFD"/>
    <w:rsid w:val="00A2463A"/>
    <w:rsid w:val="00A2544A"/>
    <w:rsid w:val="00A259A7"/>
    <w:rsid w:val="00A26459"/>
    <w:rsid w:val="00A266C3"/>
    <w:rsid w:val="00A26E01"/>
    <w:rsid w:val="00A26FA7"/>
    <w:rsid w:val="00A26FCD"/>
    <w:rsid w:val="00A2790E"/>
    <w:rsid w:val="00A30281"/>
    <w:rsid w:val="00A311DF"/>
    <w:rsid w:val="00A319F4"/>
    <w:rsid w:val="00A319FE"/>
    <w:rsid w:val="00A342BD"/>
    <w:rsid w:val="00A34929"/>
    <w:rsid w:val="00A34C3A"/>
    <w:rsid w:val="00A376B6"/>
    <w:rsid w:val="00A37EFE"/>
    <w:rsid w:val="00A4027F"/>
    <w:rsid w:val="00A415B3"/>
    <w:rsid w:val="00A41682"/>
    <w:rsid w:val="00A418BC"/>
    <w:rsid w:val="00A41F7B"/>
    <w:rsid w:val="00A421BF"/>
    <w:rsid w:val="00A4282E"/>
    <w:rsid w:val="00A42B13"/>
    <w:rsid w:val="00A4311E"/>
    <w:rsid w:val="00A4328E"/>
    <w:rsid w:val="00A43361"/>
    <w:rsid w:val="00A43652"/>
    <w:rsid w:val="00A43797"/>
    <w:rsid w:val="00A43EC0"/>
    <w:rsid w:val="00A471FA"/>
    <w:rsid w:val="00A475FF"/>
    <w:rsid w:val="00A47CF3"/>
    <w:rsid w:val="00A5061C"/>
    <w:rsid w:val="00A50C71"/>
    <w:rsid w:val="00A52465"/>
    <w:rsid w:val="00A52715"/>
    <w:rsid w:val="00A54BBB"/>
    <w:rsid w:val="00A54E7A"/>
    <w:rsid w:val="00A553D8"/>
    <w:rsid w:val="00A5546A"/>
    <w:rsid w:val="00A56923"/>
    <w:rsid w:val="00A57236"/>
    <w:rsid w:val="00A57241"/>
    <w:rsid w:val="00A572C4"/>
    <w:rsid w:val="00A578C6"/>
    <w:rsid w:val="00A60DDB"/>
    <w:rsid w:val="00A61399"/>
    <w:rsid w:val="00A613FB"/>
    <w:rsid w:val="00A614D1"/>
    <w:rsid w:val="00A61DC8"/>
    <w:rsid w:val="00A6292A"/>
    <w:rsid w:val="00A63411"/>
    <w:rsid w:val="00A6500A"/>
    <w:rsid w:val="00A667C4"/>
    <w:rsid w:val="00A66F5C"/>
    <w:rsid w:val="00A6741A"/>
    <w:rsid w:val="00A70413"/>
    <w:rsid w:val="00A7096B"/>
    <w:rsid w:val="00A71FFC"/>
    <w:rsid w:val="00A72054"/>
    <w:rsid w:val="00A72282"/>
    <w:rsid w:val="00A73577"/>
    <w:rsid w:val="00A73920"/>
    <w:rsid w:val="00A74EBC"/>
    <w:rsid w:val="00A75681"/>
    <w:rsid w:val="00A75E26"/>
    <w:rsid w:val="00A760F0"/>
    <w:rsid w:val="00A768BE"/>
    <w:rsid w:val="00A76B0C"/>
    <w:rsid w:val="00A770D2"/>
    <w:rsid w:val="00A771FD"/>
    <w:rsid w:val="00A80C75"/>
    <w:rsid w:val="00A81E60"/>
    <w:rsid w:val="00A81ECF"/>
    <w:rsid w:val="00A828C4"/>
    <w:rsid w:val="00A82AEB"/>
    <w:rsid w:val="00A82EE5"/>
    <w:rsid w:val="00A83139"/>
    <w:rsid w:val="00A84593"/>
    <w:rsid w:val="00A854D3"/>
    <w:rsid w:val="00A8585E"/>
    <w:rsid w:val="00A85885"/>
    <w:rsid w:val="00A85E89"/>
    <w:rsid w:val="00A8623A"/>
    <w:rsid w:val="00A86DAF"/>
    <w:rsid w:val="00A86E66"/>
    <w:rsid w:val="00A87091"/>
    <w:rsid w:val="00A8712E"/>
    <w:rsid w:val="00A87EE3"/>
    <w:rsid w:val="00A9008A"/>
    <w:rsid w:val="00A90F3E"/>
    <w:rsid w:val="00A919A3"/>
    <w:rsid w:val="00A9387A"/>
    <w:rsid w:val="00A93E89"/>
    <w:rsid w:val="00A94234"/>
    <w:rsid w:val="00A94F3D"/>
    <w:rsid w:val="00A953D8"/>
    <w:rsid w:val="00A95614"/>
    <w:rsid w:val="00A9561C"/>
    <w:rsid w:val="00A95633"/>
    <w:rsid w:val="00A95BD3"/>
    <w:rsid w:val="00A95F61"/>
    <w:rsid w:val="00A96E16"/>
    <w:rsid w:val="00A97D40"/>
    <w:rsid w:val="00AA0AC0"/>
    <w:rsid w:val="00AA0FB1"/>
    <w:rsid w:val="00AA2F43"/>
    <w:rsid w:val="00AA3913"/>
    <w:rsid w:val="00AA4323"/>
    <w:rsid w:val="00AA4585"/>
    <w:rsid w:val="00AA55F5"/>
    <w:rsid w:val="00AA5BD8"/>
    <w:rsid w:val="00AA6041"/>
    <w:rsid w:val="00AA64BB"/>
    <w:rsid w:val="00AA6ACC"/>
    <w:rsid w:val="00AA7014"/>
    <w:rsid w:val="00AB0706"/>
    <w:rsid w:val="00AB076C"/>
    <w:rsid w:val="00AB07B5"/>
    <w:rsid w:val="00AB154B"/>
    <w:rsid w:val="00AB1631"/>
    <w:rsid w:val="00AB1B15"/>
    <w:rsid w:val="00AB23F5"/>
    <w:rsid w:val="00AB28D6"/>
    <w:rsid w:val="00AB28FA"/>
    <w:rsid w:val="00AB2A0F"/>
    <w:rsid w:val="00AB2E4F"/>
    <w:rsid w:val="00AB356E"/>
    <w:rsid w:val="00AB3893"/>
    <w:rsid w:val="00AB40D2"/>
    <w:rsid w:val="00AB413E"/>
    <w:rsid w:val="00AB47BA"/>
    <w:rsid w:val="00AB4D9D"/>
    <w:rsid w:val="00AB68C5"/>
    <w:rsid w:val="00AB70B3"/>
    <w:rsid w:val="00AB735F"/>
    <w:rsid w:val="00AC26E9"/>
    <w:rsid w:val="00AC3353"/>
    <w:rsid w:val="00AC49B4"/>
    <w:rsid w:val="00AC5840"/>
    <w:rsid w:val="00AC5A0F"/>
    <w:rsid w:val="00AC5AA2"/>
    <w:rsid w:val="00AC6803"/>
    <w:rsid w:val="00AC767B"/>
    <w:rsid w:val="00AD07A2"/>
    <w:rsid w:val="00AD08C2"/>
    <w:rsid w:val="00AD10D8"/>
    <w:rsid w:val="00AD24C5"/>
    <w:rsid w:val="00AD2789"/>
    <w:rsid w:val="00AD2897"/>
    <w:rsid w:val="00AD2D23"/>
    <w:rsid w:val="00AD3096"/>
    <w:rsid w:val="00AD377E"/>
    <w:rsid w:val="00AD3960"/>
    <w:rsid w:val="00AD3E65"/>
    <w:rsid w:val="00AD40A4"/>
    <w:rsid w:val="00AD4943"/>
    <w:rsid w:val="00AD4EA1"/>
    <w:rsid w:val="00AD60AF"/>
    <w:rsid w:val="00AD63BD"/>
    <w:rsid w:val="00AD6922"/>
    <w:rsid w:val="00AD69DE"/>
    <w:rsid w:val="00AD69E9"/>
    <w:rsid w:val="00AD7A19"/>
    <w:rsid w:val="00AD7A7E"/>
    <w:rsid w:val="00AE0029"/>
    <w:rsid w:val="00AE0228"/>
    <w:rsid w:val="00AE0501"/>
    <w:rsid w:val="00AE0EC9"/>
    <w:rsid w:val="00AE1B6F"/>
    <w:rsid w:val="00AE1F12"/>
    <w:rsid w:val="00AE2017"/>
    <w:rsid w:val="00AE2ECF"/>
    <w:rsid w:val="00AE430C"/>
    <w:rsid w:val="00AE443C"/>
    <w:rsid w:val="00AE4573"/>
    <w:rsid w:val="00AE48B1"/>
    <w:rsid w:val="00AE4DA1"/>
    <w:rsid w:val="00AE6002"/>
    <w:rsid w:val="00AE62F8"/>
    <w:rsid w:val="00AF02AC"/>
    <w:rsid w:val="00AF0C6F"/>
    <w:rsid w:val="00AF0EB6"/>
    <w:rsid w:val="00AF1907"/>
    <w:rsid w:val="00AF2E85"/>
    <w:rsid w:val="00AF38FC"/>
    <w:rsid w:val="00AF3B8E"/>
    <w:rsid w:val="00AF451B"/>
    <w:rsid w:val="00AF52DC"/>
    <w:rsid w:val="00AF5492"/>
    <w:rsid w:val="00AF5F2F"/>
    <w:rsid w:val="00AF620F"/>
    <w:rsid w:val="00AF62A6"/>
    <w:rsid w:val="00AF71D9"/>
    <w:rsid w:val="00AF783E"/>
    <w:rsid w:val="00B000EA"/>
    <w:rsid w:val="00B01183"/>
    <w:rsid w:val="00B01FC7"/>
    <w:rsid w:val="00B025EB"/>
    <w:rsid w:val="00B02749"/>
    <w:rsid w:val="00B0482D"/>
    <w:rsid w:val="00B0491F"/>
    <w:rsid w:val="00B05210"/>
    <w:rsid w:val="00B05924"/>
    <w:rsid w:val="00B05B69"/>
    <w:rsid w:val="00B0733F"/>
    <w:rsid w:val="00B0735D"/>
    <w:rsid w:val="00B0787B"/>
    <w:rsid w:val="00B07C3A"/>
    <w:rsid w:val="00B102BF"/>
    <w:rsid w:val="00B103F8"/>
    <w:rsid w:val="00B10427"/>
    <w:rsid w:val="00B1197F"/>
    <w:rsid w:val="00B11B8F"/>
    <w:rsid w:val="00B13455"/>
    <w:rsid w:val="00B13473"/>
    <w:rsid w:val="00B1479F"/>
    <w:rsid w:val="00B14D95"/>
    <w:rsid w:val="00B14E29"/>
    <w:rsid w:val="00B156D2"/>
    <w:rsid w:val="00B1585D"/>
    <w:rsid w:val="00B15D80"/>
    <w:rsid w:val="00B15F95"/>
    <w:rsid w:val="00B16A41"/>
    <w:rsid w:val="00B175CC"/>
    <w:rsid w:val="00B176E5"/>
    <w:rsid w:val="00B17EB2"/>
    <w:rsid w:val="00B2038E"/>
    <w:rsid w:val="00B207D5"/>
    <w:rsid w:val="00B217BF"/>
    <w:rsid w:val="00B21815"/>
    <w:rsid w:val="00B21978"/>
    <w:rsid w:val="00B22D7D"/>
    <w:rsid w:val="00B22DB4"/>
    <w:rsid w:val="00B235AD"/>
    <w:rsid w:val="00B23F93"/>
    <w:rsid w:val="00B24707"/>
    <w:rsid w:val="00B24E41"/>
    <w:rsid w:val="00B25545"/>
    <w:rsid w:val="00B26180"/>
    <w:rsid w:val="00B278EE"/>
    <w:rsid w:val="00B27D2B"/>
    <w:rsid w:val="00B30458"/>
    <w:rsid w:val="00B30CFE"/>
    <w:rsid w:val="00B30DDB"/>
    <w:rsid w:val="00B313B7"/>
    <w:rsid w:val="00B317CC"/>
    <w:rsid w:val="00B32087"/>
    <w:rsid w:val="00B32151"/>
    <w:rsid w:val="00B32278"/>
    <w:rsid w:val="00B327B8"/>
    <w:rsid w:val="00B33E72"/>
    <w:rsid w:val="00B348FB"/>
    <w:rsid w:val="00B35757"/>
    <w:rsid w:val="00B35C57"/>
    <w:rsid w:val="00B36015"/>
    <w:rsid w:val="00B36162"/>
    <w:rsid w:val="00B378D5"/>
    <w:rsid w:val="00B40067"/>
    <w:rsid w:val="00B40106"/>
    <w:rsid w:val="00B4018B"/>
    <w:rsid w:val="00B402CD"/>
    <w:rsid w:val="00B40707"/>
    <w:rsid w:val="00B40F8E"/>
    <w:rsid w:val="00B41A26"/>
    <w:rsid w:val="00B41DA0"/>
    <w:rsid w:val="00B42A21"/>
    <w:rsid w:val="00B439F2"/>
    <w:rsid w:val="00B43ED2"/>
    <w:rsid w:val="00B4465C"/>
    <w:rsid w:val="00B451AC"/>
    <w:rsid w:val="00B46F54"/>
    <w:rsid w:val="00B474C1"/>
    <w:rsid w:val="00B47687"/>
    <w:rsid w:val="00B519D0"/>
    <w:rsid w:val="00B53C88"/>
    <w:rsid w:val="00B53D24"/>
    <w:rsid w:val="00B53D32"/>
    <w:rsid w:val="00B53F14"/>
    <w:rsid w:val="00B53F53"/>
    <w:rsid w:val="00B54338"/>
    <w:rsid w:val="00B546EC"/>
    <w:rsid w:val="00B54806"/>
    <w:rsid w:val="00B54F17"/>
    <w:rsid w:val="00B55085"/>
    <w:rsid w:val="00B5532A"/>
    <w:rsid w:val="00B556B4"/>
    <w:rsid w:val="00B55F31"/>
    <w:rsid w:val="00B55FBC"/>
    <w:rsid w:val="00B572AC"/>
    <w:rsid w:val="00B576DA"/>
    <w:rsid w:val="00B57AF3"/>
    <w:rsid w:val="00B60031"/>
    <w:rsid w:val="00B60036"/>
    <w:rsid w:val="00B60BC6"/>
    <w:rsid w:val="00B6252B"/>
    <w:rsid w:val="00B62C78"/>
    <w:rsid w:val="00B6371D"/>
    <w:rsid w:val="00B63BA4"/>
    <w:rsid w:val="00B6449D"/>
    <w:rsid w:val="00B64C32"/>
    <w:rsid w:val="00B64DEC"/>
    <w:rsid w:val="00B65A60"/>
    <w:rsid w:val="00B65CCD"/>
    <w:rsid w:val="00B66107"/>
    <w:rsid w:val="00B66699"/>
    <w:rsid w:val="00B667A1"/>
    <w:rsid w:val="00B66835"/>
    <w:rsid w:val="00B673F3"/>
    <w:rsid w:val="00B70F68"/>
    <w:rsid w:val="00B7158D"/>
    <w:rsid w:val="00B72AC0"/>
    <w:rsid w:val="00B72EEB"/>
    <w:rsid w:val="00B73EA6"/>
    <w:rsid w:val="00B7568C"/>
    <w:rsid w:val="00B762CE"/>
    <w:rsid w:val="00B779C1"/>
    <w:rsid w:val="00B8003C"/>
    <w:rsid w:val="00B80425"/>
    <w:rsid w:val="00B82667"/>
    <w:rsid w:val="00B828B5"/>
    <w:rsid w:val="00B82E71"/>
    <w:rsid w:val="00B8448E"/>
    <w:rsid w:val="00B85277"/>
    <w:rsid w:val="00B87748"/>
    <w:rsid w:val="00B878E8"/>
    <w:rsid w:val="00B87D1F"/>
    <w:rsid w:val="00B907FB"/>
    <w:rsid w:val="00B92E99"/>
    <w:rsid w:val="00B9343A"/>
    <w:rsid w:val="00B93457"/>
    <w:rsid w:val="00B93B3B"/>
    <w:rsid w:val="00B953E3"/>
    <w:rsid w:val="00B95EA0"/>
    <w:rsid w:val="00B96A91"/>
    <w:rsid w:val="00B97155"/>
    <w:rsid w:val="00B971EF"/>
    <w:rsid w:val="00B97E51"/>
    <w:rsid w:val="00BA0A0B"/>
    <w:rsid w:val="00BA0B79"/>
    <w:rsid w:val="00BA1DE9"/>
    <w:rsid w:val="00BA1EA4"/>
    <w:rsid w:val="00BA3163"/>
    <w:rsid w:val="00BA3A76"/>
    <w:rsid w:val="00BA4738"/>
    <w:rsid w:val="00BA4A4B"/>
    <w:rsid w:val="00BA4D74"/>
    <w:rsid w:val="00BA6561"/>
    <w:rsid w:val="00BA6827"/>
    <w:rsid w:val="00BA71F6"/>
    <w:rsid w:val="00BA785A"/>
    <w:rsid w:val="00BA795D"/>
    <w:rsid w:val="00BA7E5E"/>
    <w:rsid w:val="00BB0215"/>
    <w:rsid w:val="00BB038B"/>
    <w:rsid w:val="00BB0FEE"/>
    <w:rsid w:val="00BB105B"/>
    <w:rsid w:val="00BB11FB"/>
    <w:rsid w:val="00BB2E3B"/>
    <w:rsid w:val="00BB30E0"/>
    <w:rsid w:val="00BB3984"/>
    <w:rsid w:val="00BB3D30"/>
    <w:rsid w:val="00BB4173"/>
    <w:rsid w:val="00BB4C60"/>
    <w:rsid w:val="00BB55D3"/>
    <w:rsid w:val="00BB582A"/>
    <w:rsid w:val="00BB600D"/>
    <w:rsid w:val="00BB75C5"/>
    <w:rsid w:val="00BC0538"/>
    <w:rsid w:val="00BC092E"/>
    <w:rsid w:val="00BC0DA1"/>
    <w:rsid w:val="00BC16D4"/>
    <w:rsid w:val="00BC1BED"/>
    <w:rsid w:val="00BC1DFD"/>
    <w:rsid w:val="00BC1EF6"/>
    <w:rsid w:val="00BC35A8"/>
    <w:rsid w:val="00BC3CFB"/>
    <w:rsid w:val="00BC4667"/>
    <w:rsid w:val="00BC4C3C"/>
    <w:rsid w:val="00BC4CD3"/>
    <w:rsid w:val="00BC4D7D"/>
    <w:rsid w:val="00BC5B2C"/>
    <w:rsid w:val="00BC729A"/>
    <w:rsid w:val="00BC72DC"/>
    <w:rsid w:val="00BC7932"/>
    <w:rsid w:val="00BC7F93"/>
    <w:rsid w:val="00BD0B94"/>
    <w:rsid w:val="00BD0F2A"/>
    <w:rsid w:val="00BD134C"/>
    <w:rsid w:val="00BD167D"/>
    <w:rsid w:val="00BD172D"/>
    <w:rsid w:val="00BD1CEA"/>
    <w:rsid w:val="00BD225E"/>
    <w:rsid w:val="00BD4C50"/>
    <w:rsid w:val="00BD4CF5"/>
    <w:rsid w:val="00BD4FB0"/>
    <w:rsid w:val="00BD5821"/>
    <w:rsid w:val="00BD5881"/>
    <w:rsid w:val="00BD603E"/>
    <w:rsid w:val="00BD7F9B"/>
    <w:rsid w:val="00BE0ADE"/>
    <w:rsid w:val="00BE1D32"/>
    <w:rsid w:val="00BE1D8E"/>
    <w:rsid w:val="00BE42BA"/>
    <w:rsid w:val="00BE440C"/>
    <w:rsid w:val="00BE519B"/>
    <w:rsid w:val="00BE56FC"/>
    <w:rsid w:val="00BE6361"/>
    <w:rsid w:val="00BE64F9"/>
    <w:rsid w:val="00BE6645"/>
    <w:rsid w:val="00BE67DB"/>
    <w:rsid w:val="00BE6974"/>
    <w:rsid w:val="00BE710A"/>
    <w:rsid w:val="00BE7178"/>
    <w:rsid w:val="00BE772B"/>
    <w:rsid w:val="00BF026E"/>
    <w:rsid w:val="00BF09BC"/>
    <w:rsid w:val="00BF2168"/>
    <w:rsid w:val="00BF281D"/>
    <w:rsid w:val="00BF2945"/>
    <w:rsid w:val="00BF2DEE"/>
    <w:rsid w:val="00BF43E1"/>
    <w:rsid w:val="00BF4AB4"/>
    <w:rsid w:val="00BF531F"/>
    <w:rsid w:val="00BF5D7F"/>
    <w:rsid w:val="00BF6156"/>
    <w:rsid w:val="00BF6346"/>
    <w:rsid w:val="00BF7819"/>
    <w:rsid w:val="00C0003B"/>
    <w:rsid w:val="00C00ADF"/>
    <w:rsid w:val="00C00EF3"/>
    <w:rsid w:val="00C015AC"/>
    <w:rsid w:val="00C02F7B"/>
    <w:rsid w:val="00C03043"/>
    <w:rsid w:val="00C03B7E"/>
    <w:rsid w:val="00C04066"/>
    <w:rsid w:val="00C04501"/>
    <w:rsid w:val="00C0480C"/>
    <w:rsid w:val="00C04C33"/>
    <w:rsid w:val="00C0509C"/>
    <w:rsid w:val="00C0667F"/>
    <w:rsid w:val="00C076A0"/>
    <w:rsid w:val="00C078F2"/>
    <w:rsid w:val="00C1084A"/>
    <w:rsid w:val="00C11276"/>
    <w:rsid w:val="00C11B01"/>
    <w:rsid w:val="00C120FF"/>
    <w:rsid w:val="00C12297"/>
    <w:rsid w:val="00C12AA7"/>
    <w:rsid w:val="00C13BD1"/>
    <w:rsid w:val="00C14195"/>
    <w:rsid w:val="00C141BB"/>
    <w:rsid w:val="00C15AAC"/>
    <w:rsid w:val="00C15BEF"/>
    <w:rsid w:val="00C1677D"/>
    <w:rsid w:val="00C17C72"/>
    <w:rsid w:val="00C2006B"/>
    <w:rsid w:val="00C2011F"/>
    <w:rsid w:val="00C20271"/>
    <w:rsid w:val="00C20345"/>
    <w:rsid w:val="00C208D7"/>
    <w:rsid w:val="00C210F4"/>
    <w:rsid w:val="00C211FC"/>
    <w:rsid w:val="00C2150D"/>
    <w:rsid w:val="00C21BBA"/>
    <w:rsid w:val="00C226EA"/>
    <w:rsid w:val="00C22EB7"/>
    <w:rsid w:val="00C23171"/>
    <w:rsid w:val="00C236E0"/>
    <w:rsid w:val="00C241CE"/>
    <w:rsid w:val="00C24350"/>
    <w:rsid w:val="00C250EE"/>
    <w:rsid w:val="00C258D8"/>
    <w:rsid w:val="00C26764"/>
    <w:rsid w:val="00C2687E"/>
    <w:rsid w:val="00C306B2"/>
    <w:rsid w:val="00C30964"/>
    <w:rsid w:val="00C33E30"/>
    <w:rsid w:val="00C3464C"/>
    <w:rsid w:val="00C35180"/>
    <w:rsid w:val="00C35512"/>
    <w:rsid w:val="00C35CE4"/>
    <w:rsid w:val="00C35E12"/>
    <w:rsid w:val="00C35ED2"/>
    <w:rsid w:val="00C361A8"/>
    <w:rsid w:val="00C364F4"/>
    <w:rsid w:val="00C3665F"/>
    <w:rsid w:val="00C36ACD"/>
    <w:rsid w:val="00C36F8D"/>
    <w:rsid w:val="00C4105F"/>
    <w:rsid w:val="00C41275"/>
    <w:rsid w:val="00C416E1"/>
    <w:rsid w:val="00C42297"/>
    <w:rsid w:val="00C42607"/>
    <w:rsid w:val="00C4295F"/>
    <w:rsid w:val="00C42971"/>
    <w:rsid w:val="00C42F1B"/>
    <w:rsid w:val="00C436FE"/>
    <w:rsid w:val="00C43730"/>
    <w:rsid w:val="00C43DD8"/>
    <w:rsid w:val="00C44016"/>
    <w:rsid w:val="00C44B45"/>
    <w:rsid w:val="00C4533B"/>
    <w:rsid w:val="00C45593"/>
    <w:rsid w:val="00C46416"/>
    <w:rsid w:val="00C4685E"/>
    <w:rsid w:val="00C46AA9"/>
    <w:rsid w:val="00C4765C"/>
    <w:rsid w:val="00C4798C"/>
    <w:rsid w:val="00C47ECD"/>
    <w:rsid w:val="00C51427"/>
    <w:rsid w:val="00C52863"/>
    <w:rsid w:val="00C52ED4"/>
    <w:rsid w:val="00C531E7"/>
    <w:rsid w:val="00C53724"/>
    <w:rsid w:val="00C538E1"/>
    <w:rsid w:val="00C53A30"/>
    <w:rsid w:val="00C543C9"/>
    <w:rsid w:val="00C54AA9"/>
    <w:rsid w:val="00C55D67"/>
    <w:rsid w:val="00C55EF8"/>
    <w:rsid w:val="00C5635F"/>
    <w:rsid w:val="00C57801"/>
    <w:rsid w:val="00C61B16"/>
    <w:rsid w:val="00C62194"/>
    <w:rsid w:val="00C62355"/>
    <w:rsid w:val="00C63067"/>
    <w:rsid w:val="00C63293"/>
    <w:rsid w:val="00C63476"/>
    <w:rsid w:val="00C641CE"/>
    <w:rsid w:val="00C64467"/>
    <w:rsid w:val="00C657A6"/>
    <w:rsid w:val="00C6759D"/>
    <w:rsid w:val="00C67705"/>
    <w:rsid w:val="00C67993"/>
    <w:rsid w:val="00C703D8"/>
    <w:rsid w:val="00C70D13"/>
    <w:rsid w:val="00C713E0"/>
    <w:rsid w:val="00C715F8"/>
    <w:rsid w:val="00C71AC6"/>
    <w:rsid w:val="00C72576"/>
    <w:rsid w:val="00C7326E"/>
    <w:rsid w:val="00C733F9"/>
    <w:rsid w:val="00C73BF3"/>
    <w:rsid w:val="00C7431D"/>
    <w:rsid w:val="00C74560"/>
    <w:rsid w:val="00C74667"/>
    <w:rsid w:val="00C746A5"/>
    <w:rsid w:val="00C74957"/>
    <w:rsid w:val="00C757FB"/>
    <w:rsid w:val="00C77BD4"/>
    <w:rsid w:val="00C80A9E"/>
    <w:rsid w:val="00C80DC3"/>
    <w:rsid w:val="00C80FF4"/>
    <w:rsid w:val="00C818A9"/>
    <w:rsid w:val="00C81A18"/>
    <w:rsid w:val="00C82190"/>
    <w:rsid w:val="00C83714"/>
    <w:rsid w:val="00C839BA"/>
    <w:rsid w:val="00C83DA5"/>
    <w:rsid w:val="00C84895"/>
    <w:rsid w:val="00C85060"/>
    <w:rsid w:val="00C855E0"/>
    <w:rsid w:val="00C85853"/>
    <w:rsid w:val="00C85859"/>
    <w:rsid w:val="00C863A1"/>
    <w:rsid w:val="00C86A34"/>
    <w:rsid w:val="00C90B9F"/>
    <w:rsid w:val="00C90FF7"/>
    <w:rsid w:val="00C91843"/>
    <w:rsid w:val="00C91A57"/>
    <w:rsid w:val="00C91C7D"/>
    <w:rsid w:val="00C91F88"/>
    <w:rsid w:val="00C92D57"/>
    <w:rsid w:val="00C935C9"/>
    <w:rsid w:val="00C944DB"/>
    <w:rsid w:val="00C956E1"/>
    <w:rsid w:val="00C959DD"/>
    <w:rsid w:val="00C95CFC"/>
    <w:rsid w:val="00C9644B"/>
    <w:rsid w:val="00C96897"/>
    <w:rsid w:val="00C97E42"/>
    <w:rsid w:val="00CA1513"/>
    <w:rsid w:val="00CA1D49"/>
    <w:rsid w:val="00CA53F0"/>
    <w:rsid w:val="00CA6426"/>
    <w:rsid w:val="00CA6EB3"/>
    <w:rsid w:val="00CA7AED"/>
    <w:rsid w:val="00CA7D89"/>
    <w:rsid w:val="00CB09ED"/>
    <w:rsid w:val="00CB290B"/>
    <w:rsid w:val="00CB30B5"/>
    <w:rsid w:val="00CB3489"/>
    <w:rsid w:val="00CB4271"/>
    <w:rsid w:val="00CB4BB9"/>
    <w:rsid w:val="00CB4CC5"/>
    <w:rsid w:val="00CB5350"/>
    <w:rsid w:val="00CB54BF"/>
    <w:rsid w:val="00CB630A"/>
    <w:rsid w:val="00CB6A0C"/>
    <w:rsid w:val="00CB6A9A"/>
    <w:rsid w:val="00CB7CF1"/>
    <w:rsid w:val="00CC0D33"/>
    <w:rsid w:val="00CC0D54"/>
    <w:rsid w:val="00CC17A4"/>
    <w:rsid w:val="00CC1A2D"/>
    <w:rsid w:val="00CC232A"/>
    <w:rsid w:val="00CC3978"/>
    <w:rsid w:val="00CC4341"/>
    <w:rsid w:val="00CC4CDF"/>
    <w:rsid w:val="00CC5BFB"/>
    <w:rsid w:val="00CC6334"/>
    <w:rsid w:val="00CC67EC"/>
    <w:rsid w:val="00CC68AE"/>
    <w:rsid w:val="00CC6998"/>
    <w:rsid w:val="00CC7A39"/>
    <w:rsid w:val="00CC7C17"/>
    <w:rsid w:val="00CD004A"/>
    <w:rsid w:val="00CD0911"/>
    <w:rsid w:val="00CD0D2F"/>
    <w:rsid w:val="00CD0DDD"/>
    <w:rsid w:val="00CD18CE"/>
    <w:rsid w:val="00CD1E8A"/>
    <w:rsid w:val="00CD22A9"/>
    <w:rsid w:val="00CD2500"/>
    <w:rsid w:val="00CD398D"/>
    <w:rsid w:val="00CD3B82"/>
    <w:rsid w:val="00CD445E"/>
    <w:rsid w:val="00CD48EA"/>
    <w:rsid w:val="00CD5476"/>
    <w:rsid w:val="00CD5DF7"/>
    <w:rsid w:val="00CD5EEA"/>
    <w:rsid w:val="00CD5F95"/>
    <w:rsid w:val="00CD63FA"/>
    <w:rsid w:val="00CD77D8"/>
    <w:rsid w:val="00CE0132"/>
    <w:rsid w:val="00CE0EBA"/>
    <w:rsid w:val="00CE166D"/>
    <w:rsid w:val="00CE1C92"/>
    <w:rsid w:val="00CE2210"/>
    <w:rsid w:val="00CE22BD"/>
    <w:rsid w:val="00CE2FFF"/>
    <w:rsid w:val="00CE307E"/>
    <w:rsid w:val="00CE3D9F"/>
    <w:rsid w:val="00CE4D3A"/>
    <w:rsid w:val="00CE51A7"/>
    <w:rsid w:val="00CE57F6"/>
    <w:rsid w:val="00CE5FEA"/>
    <w:rsid w:val="00CE6CB3"/>
    <w:rsid w:val="00CE6DEF"/>
    <w:rsid w:val="00CE75B0"/>
    <w:rsid w:val="00CF04CA"/>
    <w:rsid w:val="00CF0B4F"/>
    <w:rsid w:val="00CF14BC"/>
    <w:rsid w:val="00CF14C1"/>
    <w:rsid w:val="00CF25A2"/>
    <w:rsid w:val="00CF326F"/>
    <w:rsid w:val="00CF32AF"/>
    <w:rsid w:val="00CF3C83"/>
    <w:rsid w:val="00CF3D6F"/>
    <w:rsid w:val="00CF42B1"/>
    <w:rsid w:val="00CF4593"/>
    <w:rsid w:val="00CF494B"/>
    <w:rsid w:val="00CF54D4"/>
    <w:rsid w:val="00CF5709"/>
    <w:rsid w:val="00CF66CD"/>
    <w:rsid w:val="00CF6E58"/>
    <w:rsid w:val="00CF6ED7"/>
    <w:rsid w:val="00D00AF9"/>
    <w:rsid w:val="00D00EB8"/>
    <w:rsid w:val="00D0136C"/>
    <w:rsid w:val="00D02172"/>
    <w:rsid w:val="00D029C8"/>
    <w:rsid w:val="00D03187"/>
    <w:rsid w:val="00D03516"/>
    <w:rsid w:val="00D040DF"/>
    <w:rsid w:val="00D042B0"/>
    <w:rsid w:val="00D04AA4"/>
    <w:rsid w:val="00D05022"/>
    <w:rsid w:val="00D05851"/>
    <w:rsid w:val="00D05AE9"/>
    <w:rsid w:val="00D0674B"/>
    <w:rsid w:val="00D06FD3"/>
    <w:rsid w:val="00D07697"/>
    <w:rsid w:val="00D10007"/>
    <w:rsid w:val="00D10732"/>
    <w:rsid w:val="00D10FE8"/>
    <w:rsid w:val="00D11D02"/>
    <w:rsid w:val="00D122DB"/>
    <w:rsid w:val="00D13F16"/>
    <w:rsid w:val="00D149A2"/>
    <w:rsid w:val="00D159A1"/>
    <w:rsid w:val="00D16473"/>
    <w:rsid w:val="00D1683F"/>
    <w:rsid w:val="00D16AD7"/>
    <w:rsid w:val="00D177AE"/>
    <w:rsid w:val="00D2090B"/>
    <w:rsid w:val="00D22E53"/>
    <w:rsid w:val="00D23F17"/>
    <w:rsid w:val="00D24434"/>
    <w:rsid w:val="00D248B3"/>
    <w:rsid w:val="00D25F41"/>
    <w:rsid w:val="00D260C5"/>
    <w:rsid w:val="00D2628A"/>
    <w:rsid w:val="00D267B7"/>
    <w:rsid w:val="00D268B2"/>
    <w:rsid w:val="00D2734B"/>
    <w:rsid w:val="00D2752C"/>
    <w:rsid w:val="00D27955"/>
    <w:rsid w:val="00D27A37"/>
    <w:rsid w:val="00D30401"/>
    <w:rsid w:val="00D31C6A"/>
    <w:rsid w:val="00D31CDD"/>
    <w:rsid w:val="00D323D0"/>
    <w:rsid w:val="00D3274F"/>
    <w:rsid w:val="00D32A1A"/>
    <w:rsid w:val="00D32A24"/>
    <w:rsid w:val="00D33587"/>
    <w:rsid w:val="00D34415"/>
    <w:rsid w:val="00D3455C"/>
    <w:rsid w:val="00D3467F"/>
    <w:rsid w:val="00D348E4"/>
    <w:rsid w:val="00D34A7A"/>
    <w:rsid w:val="00D34FC9"/>
    <w:rsid w:val="00D354F6"/>
    <w:rsid w:val="00D36124"/>
    <w:rsid w:val="00D3656C"/>
    <w:rsid w:val="00D3690F"/>
    <w:rsid w:val="00D40D4C"/>
    <w:rsid w:val="00D411C5"/>
    <w:rsid w:val="00D41390"/>
    <w:rsid w:val="00D41962"/>
    <w:rsid w:val="00D41B5A"/>
    <w:rsid w:val="00D42A88"/>
    <w:rsid w:val="00D42B7E"/>
    <w:rsid w:val="00D44663"/>
    <w:rsid w:val="00D44900"/>
    <w:rsid w:val="00D44A36"/>
    <w:rsid w:val="00D44A84"/>
    <w:rsid w:val="00D44D2F"/>
    <w:rsid w:val="00D46473"/>
    <w:rsid w:val="00D46A4D"/>
    <w:rsid w:val="00D476D5"/>
    <w:rsid w:val="00D501B3"/>
    <w:rsid w:val="00D508FC"/>
    <w:rsid w:val="00D51086"/>
    <w:rsid w:val="00D51330"/>
    <w:rsid w:val="00D51BA0"/>
    <w:rsid w:val="00D523A1"/>
    <w:rsid w:val="00D53F90"/>
    <w:rsid w:val="00D540B4"/>
    <w:rsid w:val="00D54239"/>
    <w:rsid w:val="00D5423B"/>
    <w:rsid w:val="00D54B76"/>
    <w:rsid w:val="00D55F97"/>
    <w:rsid w:val="00D5664D"/>
    <w:rsid w:val="00D56B78"/>
    <w:rsid w:val="00D57236"/>
    <w:rsid w:val="00D57749"/>
    <w:rsid w:val="00D57AB9"/>
    <w:rsid w:val="00D57EE9"/>
    <w:rsid w:val="00D61A64"/>
    <w:rsid w:val="00D62090"/>
    <w:rsid w:val="00D63477"/>
    <w:rsid w:val="00D6363F"/>
    <w:rsid w:val="00D6368D"/>
    <w:rsid w:val="00D6446E"/>
    <w:rsid w:val="00D651E4"/>
    <w:rsid w:val="00D65844"/>
    <w:rsid w:val="00D65B5A"/>
    <w:rsid w:val="00D661C7"/>
    <w:rsid w:val="00D661E2"/>
    <w:rsid w:val="00D663B2"/>
    <w:rsid w:val="00D6667C"/>
    <w:rsid w:val="00D669A6"/>
    <w:rsid w:val="00D66B00"/>
    <w:rsid w:val="00D66EEC"/>
    <w:rsid w:val="00D675B2"/>
    <w:rsid w:val="00D70414"/>
    <w:rsid w:val="00D706AC"/>
    <w:rsid w:val="00D70D46"/>
    <w:rsid w:val="00D7193F"/>
    <w:rsid w:val="00D724F8"/>
    <w:rsid w:val="00D72CCC"/>
    <w:rsid w:val="00D731FB"/>
    <w:rsid w:val="00D73F62"/>
    <w:rsid w:val="00D7422A"/>
    <w:rsid w:val="00D746A1"/>
    <w:rsid w:val="00D746F2"/>
    <w:rsid w:val="00D749D9"/>
    <w:rsid w:val="00D76150"/>
    <w:rsid w:val="00D763D9"/>
    <w:rsid w:val="00D76DF3"/>
    <w:rsid w:val="00D77734"/>
    <w:rsid w:val="00D808AA"/>
    <w:rsid w:val="00D818D6"/>
    <w:rsid w:val="00D83FA0"/>
    <w:rsid w:val="00D8431B"/>
    <w:rsid w:val="00D84DF1"/>
    <w:rsid w:val="00D85D57"/>
    <w:rsid w:val="00D87077"/>
    <w:rsid w:val="00D8742A"/>
    <w:rsid w:val="00D87C49"/>
    <w:rsid w:val="00D87EC0"/>
    <w:rsid w:val="00D90AE8"/>
    <w:rsid w:val="00D92707"/>
    <w:rsid w:val="00D92AC7"/>
    <w:rsid w:val="00D93214"/>
    <w:rsid w:val="00D93797"/>
    <w:rsid w:val="00D94E6D"/>
    <w:rsid w:val="00D95652"/>
    <w:rsid w:val="00D96527"/>
    <w:rsid w:val="00D9772A"/>
    <w:rsid w:val="00DA037D"/>
    <w:rsid w:val="00DA077E"/>
    <w:rsid w:val="00DA07AF"/>
    <w:rsid w:val="00DA0D1F"/>
    <w:rsid w:val="00DA1016"/>
    <w:rsid w:val="00DA1540"/>
    <w:rsid w:val="00DA1ABB"/>
    <w:rsid w:val="00DA1AD8"/>
    <w:rsid w:val="00DA3CB8"/>
    <w:rsid w:val="00DA3F96"/>
    <w:rsid w:val="00DA4E19"/>
    <w:rsid w:val="00DA6025"/>
    <w:rsid w:val="00DA65D5"/>
    <w:rsid w:val="00DA691C"/>
    <w:rsid w:val="00DA6F98"/>
    <w:rsid w:val="00DA74C4"/>
    <w:rsid w:val="00DB0DC3"/>
    <w:rsid w:val="00DB15C0"/>
    <w:rsid w:val="00DB227D"/>
    <w:rsid w:val="00DB2511"/>
    <w:rsid w:val="00DB418F"/>
    <w:rsid w:val="00DB41C5"/>
    <w:rsid w:val="00DB4832"/>
    <w:rsid w:val="00DB537B"/>
    <w:rsid w:val="00DB5AC2"/>
    <w:rsid w:val="00DB66CA"/>
    <w:rsid w:val="00DB7027"/>
    <w:rsid w:val="00DB749D"/>
    <w:rsid w:val="00DB77AC"/>
    <w:rsid w:val="00DB786D"/>
    <w:rsid w:val="00DC046D"/>
    <w:rsid w:val="00DC0C5E"/>
    <w:rsid w:val="00DC0F0E"/>
    <w:rsid w:val="00DC1639"/>
    <w:rsid w:val="00DC1C0A"/>
    <w:rsid w:val="00DC23ED"/>
    <w:rsid w:val="00DC411C"/>
    <w:rsid w:val="00DC46EC"/>
    <w:rsid w:val="00DC47EC"/>
    <w:rsid w:val="00DC54DB"/>
    <w:rsid w:val="00DC5DA6"/>
    <w:rsid w:val="00DC66CF"/>
    <w:rsid w:val="00DC68C7"/>
    <w:rsid w:val="00DC713C"/>
    <w:rsid w:val="00DD0591"/>
    <w:rsid w:val="00DD1A47"/>
    <w:rsid w:val="00DD2201"/>
    <w:rsid w:val="00DD2207"/>
    <w:rsid w:val="00DD31C5"/>
    <w:rsid w:val="00DD34A0"/>
    <w:rsid w:val="00DD3C30"/>
    <w:rsid w:val="00DD58B9"/>
    <w:rsid w:val="00DD5B0A"/>
    <w:rsid w:val="00DD5EAD"/>
    <w:rsid w:val="00DD5ED6"/>
    <w:rsid w:val="00DD776C"/>
    <w:rsid w:val="00DD7DAC"/>
    <w:rsid w:val="00DE07E6"/>
    <w:rsid w:val="00DE14E4"/>
    <w:rsid w:val="00DE2085"/>
    <w:rsid w:val="00DE2D76"/>
    <w:rsid w:val="00DE4912"/>
    <w:rsid w:val="00DE7585"/>
    <w:rsid w:val="00DE7C9B"/>
    <w:rsid w:val="00DE7F22"/>
    <w:rsid w:val="00DF0F67"/>
    <w:rsid w:val="00DF2174"/>
    <w:rsid w:val="00DF26CF"/>
    <w:rsid w:val="00DF2B01"/>
    <w:rsid w:val="00DF36BC"/>
    <w:rsid w:val="00DF3DFA"/>
    <w:rsid w:val="00DF62FC"/>
    <w:rsid w:val="00DF68AF"/>
    <w:rsid w:val="00DF7783"/>
    <w:rsid w:val="00DF77F6"/>
    <w:rsid w:val="00DF7A05"/>
    <w:rsid w:val="00E0051E"/>
    <w:rsid w:val="00E01BB7"/>
    <w:rsid w:val="00E0298F"/>
    <w:rsid w:val="00E02CDC"/>
    <w:rsid w:val="00E04730"/>
    <w:rsid w:val="00E04A0D"/>
    <w:rsid w:val="00E0503D"/>
    <w:rsid w:val="00E05850"/>
    <w:rsid w:val="00E05E50"/>
    <w:rsid w:val="00E06D68"/>
    <w:rsid w:val="00E07377"/>
    <w:rsid w:val="00E07850"/>
    <w:rsid w:val="00E079EA"/>
    <w:rsid w:val="00E10D11"/>
    <w:rsid w:val="00E11138"/>
    <w:rsid w:val="00E13430"/>
    <w:rsid w:val="00E148DC"/>
    <w:rsid w:val="00E15B68"/>
    <w:rsid w:val="00E15C2F"/>
    <w:rsid w:val="00E15DE3"/>
    <w:rsid w:val="00E15EBF"/>
    <w:rsid w:val="00E17CA4"/>
    <w:rsid w:val="00E20738"/>
    <w:rsid w:val="00E2159C"/>
    <w:rsid w:val="00E22FB0"/>
    <w:rsid w:val="00E23728"/>
    <w:rsid w:val="00E23BB5"/>
    <w:rsid w:val="00E23BC9"/>
    <w:rsid w:val="00E24465"/>
    <w:rsid w:val="00E24B52"/>
    <w:rsid w:val="00E24CC3"/>
    <w:rsid w:val="00E24ED4"/>
    <w:rsid w:val="00E263D5"/>
    <w:rsid w:val="00E26DA3"/>
    <w:rsid w:val="00E27380"/>
    <w:rsid w:val="00E273F7"/>
    <w:rsid w:val="00E27DC1"/>
    <w:rsid w:val="00E308A7"/>
    <w:rsid w:val="00E30DF4"/>
    <w:rsid w:val="00E32614"/>
    <w:rsid w:val="00E333A2"/>
    <w:rsid w:val="00E33873"/>
    <w:rsid w:val="00E35228"/>
    <w:rsid w:val="00E401E7"/>
    <w:rsid w:val="00E40A0C"/>
    <w:rsid w:val="00E40CE9"/>
    <w:rsid w:val="00E41486"/>
    <w:rsid w:val="00E43419"/>
    <w:rsid w:val="00E43757"/>
    <w:rsid w:val="00E44878"/>
    <w:rsid w:val="00E45DF3"/>
    <w:rsid w:val="00E46413"/>
    <w:rsid w:val="00E46EC6"/>
    <w:rsid w:val="00E4736E"/>
    <w:rsid w:val="00E47DF7"/>
    <w:rsid w:val="00E50477"/>
    <w:rsid w:val="00E507F4"/>
    <w:rsid w:val="00E5158B"/>
    <w:rsid w:val="00E51CBE"/>
    <w:rsid w:val="00E51CDC"/>
    <w:rsid w:val="00E52BA3"/>
    <w:rsid w:val="00E530F7"/>
    <w:rsid w:val="00E53975"/>
    <w:rsid w:val="00E545FC"/>
    <w:rsid w:val="00E54F20"/>
    <w:rsid w:val="00E553C1"/>
    <w:rsid w:val="00E55FE4"/>
    <w:rsid w:val="00E56241"/>
    <w:rsid w:val="00E56398"/>
    <w:rsid w:val="00E57213"/>
    <w:rsid w:val="00E57582"/>
    <w:rsid w:val="00E577AA"/>
    <w:rsid w:val="00E57B6A"/>
    <w:rsid w:val="00E6014A"/>
    <w:rsid w:val="00E60440"/>
    <w:rsid w:val="00E61596"/>
    <w:rsid w:val="00E6165F"/>
    <w:rsid w:val="00E6190B"/>
    <w:rsid w:val="00E61CF1"/>
    <w:rsid w:val="00E620FC"/>
    <w:rsid w:val="00E62A30"/>
    <w:rsid w:val="00E62F5D"/>
    <w:rsid w:val="00E6451E"/>
    <w:rsid w:val="00E65A22"/>
    <w:rsid w:val="00E65A5F"/>
    <w:rsid w:val="00E65CBF"/>
    <w:rsid w:val="00E65E46"/>
    <w:rsid w:val="00E66748"/>
    <w:rsid w:val="00E669AE"/>
    <w:rsid w:val="00E66FE2"/>
    <w:rsid w:val="00E701F6"/>
    <w:rsid w:val="00E70CD8"/>
    <w:rsid w:val="00E7115A"/>
    <w:rsid w:val="00E71809"/>
    <w:rsid w:val="00E718A4"/>
    <w:rsid w:val="00E71BF1"/>
    <w:rsid w:val="00E71FAB"/>
    <w:rsid w:val="00E72AD1"/>
    <w:rsid w:val="00E75139"/>
    <w:rsid w:val="00E7543A"/>
    <w:rsid w:val="00E75520"/>
    <w:rsid w:val="00E7566B"/>
    <w:rsid w:val="00E75682"/>
    <w:rsid w:val="00E756BC"/>
    <w:rsid w:val="00E75712"/>
    <w:rsid w:val="00E75A77"/>
    <w:rsid w:val="00E75C76"/>
    <w:rsid w:val="00E8102F"/>
    <w:rsid w:val="00E816BE"/>
    <w:rsid w:val="00E82553"/>
    <w:rsid w:val="00E83FA6"/>
    <w:rsid w:val="00E84541"/>
    <w:rsid w:val="00E84C86"/>
    <w:rsid w:val="00E85139"/>
    <w:rsid w:val="00E85B55"/>
    <w:rsid w:val="00E85E60"/>
    <w:rsid w:val="00E8613F"/>
    <w:rsid w:val="00E862D8"/>
    <w:rsid w:val="00E86693"/>
    <w:rsid w:val="00E871A7"/>
    <w:rsid w:val="00E87213"/>
    <w:rsid w:val="00E8726A"/>
    <w:rsid w:val="00E8732B"/>
    <w:rsid w:val="00E90A4A"/>
    <w:rsid w:val="00E9115E"/>
    <w:rsid w:val="00E91268"/>
    <w:rsid w:val="00E91BE6"/>
    <w:rsid w:val="00E93C40"/>
    <w:rsid w:val="00E93CFC"/>
    <w:rsid w:val="00E95648"/>
    <w:rsid w:val="00E9661A"/>
    <w:rsid w:val="00E96F69"/>
    <w:rsid w:val="00E9741A"/>
    <w:rsid w:val="00E97553"/>
    <w:rsid w:val="00E97738"/>
    <w:rsid w:val="00E97E30"/>
    <w:rsid w:val="00EA0658"/>
    <w:rsid w:val="00EA096A"/>
    <w:rsid w:val="00EA2AE8"/>
    <w:rsid w:val="00EA3811"/>
    <w:rsid w:val="00EA3E39"/>
    <w:rsid w:val="00EA3E47"/>
    <w:rsid w:val="00EA427F"/>
    <w:rsid w:val="00EA62D3"/>
    <w:rsid w:val="00EA653A"/>
    <w:rsid w:val="00EA66BA"/>
    <w:rsid w:val="00EA6745"/>
    <w:rsid w:val="00EA7189"/>
    <w:rsid w:val="00EA7AA4"/>
    <w:rsid w:val="00EB1AF6"/>
    <w:rsid w:val="00EB1D9E"/>
    <w:rsid w:val="00EB3694"/>
    <w:rsid w:val="00EB3F12"/>
    <w:rsid w:val="00EB474F"/>
    <w:rsid w:val="00EB4836"/>
    <w:rsid w:val="00EB763F"/>
    <w:rsid w:val="00EC01CA"/>
    <w:rsid w:val="00EC0F65"/>
    <w:rsid w:val="00EC0FA6"/>
    <w:rsid w:val="00EC1A25"/>
    <w:rsid w:val="00EC213D"/>
    <w:rsid w:val="00EC2EC8"/>
    <w:rsid w:val="00EC3635"/>
    <w:rsid w:val="00EC3695"/>
    <w:rsid w:val="00EC3F83"/>
    <w:rsid w:val="00EC5961"/>
    <w:rsid w:val="00EC6003"/>
    <w:rsid w:val="00EC63E4"/>
    <w:rsid w:val="00EC6508"/>
    <w:rsid w:val="00EC65CA"/>
    <w:rsid w:val="00EC6C7A"/>
    <w:rsid w:val="00ED00F6"/>
    <w:rsid w:val="00ED04A6"/>
    <w:rsid w:val="00ED1119"/>
    <w:rsid w:val="00ED1128"/>
    <w:rsid w:val="00ED14F8"/>
    <w:rsid w:val="00ED1510"/>
    <w:rsid w:val="00ED1FC4"/>
    <w:rsid w:val="00ED2209"/>
    <w:rsid w:val="00ED50EC"/>
    <w:rsid w:val="00ED68BA"/>
    <w:rsid w:val="00ED797B"/>
    <w:rsid w:val="00EE0E30"/>
    <w:rsid w:val="00EE1740"/>
    <w:rsid w:val="00EE2AC4"/>
    <w:rsid w:val="00EE2FC4"/>
    <w:rsid w:val="00EE3226"/>
    <w:rsid w:val="00EE3B0C"/>
    <w:rsid w:val="00EE4A36"/>
    <w:rsid w:val="00EE4EF4"/>
    <w:rsid w:val="00EE4FFE"/>
    <w:rsid w:val="00EE5311"/>
    <w:rsid w:val="00EE5C24"/>
    <w:rsid w:val="00EE600C"/>
    <w:rsid w:val="00EE66D7"/>
    <w:rsid w:val="00EE6A46"/>
    <w:rsid w:val="00EE78E4"/>
    <w:rsid w:val="00EF09CC"/>
    <w:rsid w:val="00EF1547"/>
    <w:rsid w:val="00EF16BC"/>
    <w:rsid w:val="00EF2D61"/>
    <w:rsid w:val="00EF3173"/>
    <w:rsid w:val="00EF32F2"/>
    <w:rsid w:val="00EF3407"/>
    <w:rsid w:val="00EF35AE"/>
    <w:rsid w:val="00EF3A5A"/>
    <w:rsid w:val="00EF42D5"/>
    <w:rsid w:val="00EF49B1"/>
    <w:rsid w:val="00EF6108"/>
    <w:rsid w:val="00EF6448"/>
    <w:rsid w:val="00EF64FF"/>
    <w:rsid w:val="00EF6A97"/>
    <w:rsid w:val="00F002DC"/>
    <w:rsid w:val="00F012DA"/>
    <w:rsid w:val="00F01E97"/>
    <w:rsid w:val="00F02558"/>
    <w:rsid w:val="00F02A02"/>
    <w:rsid w:val="00F03648"/>
    <w:rsid w:val="00F04D6C"/>
    <w:rsid w:val="00F0508D"/>
    <w:rsid w:val="00F05501"/>
    <w:rsid w:val="00F05E9C"/>
    <w:rsid w:val="00F06A98"/>
    <w:rsid w:val="00F078CA"/>
    <w:rsid w:val="00F078FC"/>
    <w:rsid w:val="00F07F9E"/>
    <w:rsid w:val="00F1086A"/>
    <w:rsid w:val="00F10AC8"/>
    <w:rsid w:val="00F10B6B"/>
    <w:rsid w:val="00F1193D"/>
    <w:rsid w:val="00F11B77"/>
    <w:rsid w:val="00F11C49"/>
    <w:rsid w:val="00F122C6"/>
    <w:rsid w:val="00F1272F"/>
    <w:rsid w:val="00F1294C"/>
    <w:rsid w:val="00F12A25"/>
    <w:rsid w:val="00F12A3B"/>
    <w:rsid w:val="00F132C6"/>
    <w:rsid w:val="00F13706"/>
    <w:rsid w:val="00F14124"/>
    <w:rsid w:val="00F14750"/>
    <w:rsid w:val="00F1488E"/>
    <w:rsid w:val="00F15268"/>
    <w:rsid w:val="00F15A0C"/>
    <w:rsid w:val="00F15B60"/>
    <w:rsid w:val="00F165A3"/>
    <w:rsid w:val="00F20C55"/>
    <w:rsid w:val="00F20CEA"/>
    <w:rsid w:val="00F213C6"/>
    <w:rsid w:val="00F21618"/>
    <w:rsid w:val="00F24D1A"/>
    <w:rsid w:val="00F25020"/>
    <w:rsid w:val="00F2564F"/>
    <w:rsid w:val="00F25C67"/>
    <w:rsid w:val="00F26773"/>
    <w:rsid w:val="00F27583"/>
    <w:rsid w:val="00F27CFC"/>
    <w:rsid w:val="00F30CDE"/>
    <w:rsid w:val="00F3107D"/>
    <w:rsid w:val="00F3146A"/>
    <w:rsid w:val="00F31ADD"/>
    <w:rsid w:val="00F32B24"/>
    <w:rsid w:val="00F32E06"/>
    <w:rsid w:val="00F33320"/>
    <w:rsid w:val="00F33EED"/>
    <w:rsid w:val="00F34036"/>
    <w:rsid w:val="00F340C2"/>
    <w:rsid w:val="00F35B96"/>
    <w:rsid w:val="00F35CB8"/>
    <w:rsid w:val="00F372FC"/>
    <w:rsid w:val="00F37771"/>
    <w:rsid w:val="00F40159"/>
    <w:rsid w:val="00F404F0"/>
    <w:rsid w:val="00F4163C"/>
    <w:rsid w:val="00F417EB"/>
    <w:rsid w:val="00F42C5D"/>
    <w:rsid w:val="00F4370C"/>
    <w:rsid w:val="00F4450D"/>
    <w:rsid w:val="00F459A5"/>
    <w:rsid w:val="00F4641B"/>
    <w:rsid w:val="00F4768C"/>
    <w:rsid w:val="00F50075"/>
    <w:rsid w:val="00F502E2"/>
    <w:rsid w:val="00F503CD"/>
    <w:rsid w:val="00F507BA"/>
    <w:rsid w:val="00F508CC"/>
    <w:rsid w:val="00F5097E"/>
    <w:rsid w:val="00F5148A"/>
    <w:rsid w:val="00F5242A"/>
    <w:rsid w:val="00F526B7"/>
    <w:rsid w:val="00F5291F"/>
    <w:rsid w:val="00F54126"/>
    <w:rsid w:val="00F5415F"/>
    <w:rsid w:val="00F544C0"/>
    <w:rsid w:val="00F5542A"/>
    <w:rsid w:val="00F565B6"/>
    <w:rsid w:val="00F616AB"/>
    <w:rsid w:val="00F61B9A"/>
    <w:rsid w:val="00F62DEE"/>
    <w:rsid w:val="00F6359D"/>
    <w:rsid w:val="00F6395B"/>
    <w:rsid w:val="00F63CE2"/>
    <w:rsid w:val="00F64299"/>
    <w:rsid w:val="00F642FC"/>
    <w:rsid w:val="00F6455A"/>
    <w:rsid w:val="00F66CAA"/>
    <w:rsid w:val="00F66D2F"/>
    <w:rsid w:val="00F67327"/>
    <w:rsid w:val="00F67A74"/>
    <w:rsid w:val="00F7054A"/>
    <w:rsid w:val="00F71EDF"/>
    <w:rsid w:val="00F7292D"/>
    <w:rsid w:val="00F72F18"/>
    <w:rsid w:val="00F730AE"/>
    <w:rsid w:val="00F7326F"/>
    <w:rsid w:val="00F73653"/>
    <w:rsid w:val="00F73785"/>
    <w:rsid w:val="00F73CA7"/>
    <w:rsid w:val="00F74314"/>
    <w:rsid w:val="00F745E3"/>
    <w:rsid w:val="00F7533A"/>
    <w:rsid w:val="00F7567E"/>
    <w:rsid w:val="00F75B7C"/>
    <w:rsid w:val="00F75CA2"/>
    <w:rsid w:val="00F76174"/>
    <w:rsid w:val="00F76877"/>
    <w:rsid w:val="00F77121"/>
    <w:rsid w:val="00F7715F"/>
    <w:rsid w:val="00F77466"/>
    <w:rsid w:val="00F77840"/>
    <w:rsid w:val="00F77B05"/>
    <w:rsid w:val="00F800FD"/>
    <w:rsid w:val="00F818FB"/>
    <w:rsid w:val="00F820A7"/>
    <w:rsid w:val="00F82156"/>
    <w:rsid w:val="00F82648"/>
    <w:rsid w:val="00F826D8"/>
    <w:rsid w:val="00F84321"/>
    <w:rsid w:val="00F8447F"/>
    <w:rsid w:val="00F84A73"/>
    <w:rsid w:val="00F85AA8"/>
    <w:rsid w:val="00F87322"/>
    <w:rsid w:val="00F8768F"/>
    <w:rsid w:val="00F876F4"/>
    <w:rsid w:val="00F90682"/>
    <w:rsid w:val="00F92CD1"/>
    <w:rsid w:val="00F92F25"/>
    <w:rsid w:val="00F93A02"/>
    <w:rsid w:val="00F93C7C"/>
    <w:rsid w:val="00F9424C"/>
    <w:rsid w:val="00F94B76"/>
    <w:rsid w:val="00F95707"/>
    <w:rsid w:val="00F957DC"/>
    <w:rsid w:val="00F95966"/>
    <w:rsid w:val="00F95BDE"/>
    <w:rsid w:val="00F95D49"/>
    <w:rsid w:val="00F9683B"/>
    <w:rsid w:val="00F97589"/>
    <w:rsid w:val="00FA00CA"/>
    <w:rsid w:val="00FA2272"/>
    <w:rsid w:val="00FA286C"/>
    <w:rsid w:val="00FA2FB3"/>
    <w:rsid w:val="00FA3287"/>
    <w:rsid w:val="00FA572A"/>
    <w:rsid w:val="00FA5EC7"/>
    <w:rsid w:val="00FA7104"/>
    <w:rsid w:val="00FB0454"/>
    <w:rsid w:val="00FB0554"/>
    <w:rsid w:val="00FB07C8"/>
    <w:rsid w:val="00FB0A8E"/>
    <w:rsid w:val="00FB0CB7"/>
    <w:rsid w:val="00FB10E1"/>
    <w:rsid w:val="00FB168C"/>
    <w:rsid w:val="00FB1E09"/>
    <w:rsid w:val="00FB2511"/>
    <w:rsid w:val="00FB37E3"/>
    <w:rsid w:val="00FB3D24"/>
    <w:rsid w:val="00FB3EDB"/>
    <w:rsid w:val="00FB3F9A"/>
    <w:rsid w:val="00FB42CB"/>
    <w:rsid w:val="00FB4A2E"/>
    <w:rsid w:val="00FB4B09"/>
    <w:rsid w:val="00FB5912"/>
    <w:rsid w:val="00FB61AB"/>
    <w:rsid w:val="00FB657F"/>
    <w:rsid w:val="00FB7492"/>
    <w:rsid w:val="00FC0004"/>
    <w:rsid w:val="00FC06D9"/>
    <w:rsid w:val="00FC114F"/>
    <w:rsid w:val="00FC1D89"/>
    <w:rsid w:val="00FC267E"/>
    <w:rsid w:val="00FC3AA6"/>
    <w:rsid w:val="00FC3DB7"/>
    <w:rsid w:val="00FC4686"/>
    <w:rsid w:val="00FC4D97"/>
    <w:rsid w:val="00FC4FC9"/>
    <w:rsid w:val="00FC5E4A"/>
    <w:rsid w:val="00FC5EE4"/>
    <w:rsid w:val="00FC5F27"/>
    <w:rsid w:val="00FC67B8"/>
    <w:rsid w:val="00FC6A07"/>
    <w:rsid w:val="00FC744C"/>
    <w:rsid w:val="00FC770A"/>
    <w:rsid w:val="00FC7F8E"/>
    <w:rsid w:val="00FD0491"/>
    <w:rsid w:val="00FD053C"/>
    <w:rsid w:val="00FD061D"/>
    <w:rsid w:val="00FD08D7"/>
    <w:rsid w:val="00FD0BBA"/>
    <w:rsid w:val="00FD0FC8"/>
    <w:rsid w:val="00FD18F8"/>
    <w:rsid w:val="00FD195F"/>
    <w:rsid w:val="00FD28AC"/>
    <w:rsid w:val="00FD315C"/>
    <w:rsid w:val="00FD3307"/>
    <w:rsid w:val="00FD62FC"/>
    <w:rsid w:val="00FD64F0"/>
    <w:rsid w:val="00FD6CD4"/>
    <w:rsid w:val="00FD77C3"/>
    <w:rsid w:val="00FE1351"/>
    <w:rsid w:val="00FE15B6"/>
    <w:rsid w:val="00FE1CE0"/>
    <w:rsid w:val="00FE2E8E"/>
    <w:rsid w:val="00FE3060"/>
    <w:rsid w:val="00FE4E1E"/>
    <w:rsid w:val="00FE4EA1"/>
    <w:rsid w:val="00FE52FF"/>
    <w:rsid w:val="00FE5363"/>
    <w:rsid w:val="00FE5EA9"/>
    <w:rsid w:val="00FE652F"/>
    <w:rsid w:val="00FE6D3A"/>
    <w:rsid w:val="00FE7C7F"/>
    <w:rsid w:val="00FE7F29"/>
    <w:rsid w:val="00FF0202"/>
    <w:rsid w:val="00FF02D0"/>
    <w:rsid w:val="00FF0885"/>
    <w:rsid w:val="00FF10B8"/>
    <w:rsid w:val="00FF165D"/>
    <w:rsid w:val="00FF1A9C"/>
    <w:rsid w:val="00FF21CF"/>
    <w:rsid w:val="00FF27E8"/>
    <w:rsid w:val="00FF34C3"/>
    <w:rsid w:val="00FF41F0"/>
    <w:rsid w:val="00FF4591"/>
    <w:rsid w:val="00FF45DF"/>
    <w:rsid w:val="00FF4723"/>
    <w:rsid w:val="00FF48B3"/>
    <w:rsid w:val="00FF4D05"/>
    <w:rsid w:val="00FF58A3"/>
    <w:rsid w:val="00FF5B42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5EF8"/>
    <w:pPr>
      <w:autoSpaceDE w:val="0"/>
      <w:autoSpaceDN w:val="0"/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5EF8"/>
    <w:rPr>
      <w:rFonts w:ascii="Times New Roman" w:hAnsi="Times New Roman" w:cs="Times New Roman"/>
      <w:b/>
      <w:bCs/>
      <w:spacing w:val="25"/>
      <w:lang w:eastAsia="ru-RU"/>
    </w:rPr>
  </w:style>
  <w:style w:type="character" w:customStyle="1" w:styleId="4">
    <w:name w:val="Основной текст (4)"/>
    <w:basedOn w:val="DefaultParagraphFont"/>
    <w:uiPriority w:val="99"/>
    <w:rsid w:val="00C55EF8"/>
    <w:rPr>
      <w:rFonts w:ascii="Times New Roman" w:hAnsi="Times New Roman" w:cs="Times New Roman"/>
      <w:spacing w:val="0"/>
      <w:sz w:val="26"/>
      <w:szCs w:val="26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55EF8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C55EF8"/>
    <w:rPr>
      <w:rFonts w:ascii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C55EF8"/>
    <w:pPr>
      <w:shd w:val="clear" w:color="auto" w:fill="FFFFFF"/>
      <w:spacing w:line="298" w:lineRule="exact"/>
    </w:pPr>
    <w:rPr>
      <w:spacing w:val="-10"/>
      <w:sz w:val="26"/>
      <w:szCs w:val="26"/>
      <w:lang w:eastAsia="en-US"/>
    </w:rPr>
  </w:style>
  <w:style w:type="paragraph" w:customStyle="1" w:styleId="70">
    <w:name w:val="Основной текст (7)"/>
    <w:basedOn w:val="Normal"/>
    <w:link w:val="7"/>
    <w:uiPriority w:val="99"/>
    <w:rsid w:val="00C55EF8"/>
    <w:pPr>
      <w:shd w:val="clear" w:color="auto" w:fill="FFFFFF"/>
      <w:spacing w:line="302" w:lineRule="exact"/>
      <w:jc w:val="center"/>
    </w:pPr>
    <w:rPr>
      <w:spacing w:val="-10"/>
      <w:sz w:val="27"/>
      <w:szCs w:val="27"/>
      <w:lang w:eastAsia="en-US"/>
    </w:rPr>
  </w:style>
  <w:style w:type="character" w:customStyle="1" w:styleId="a">
    <w:name w:val="Основной текст_"/>
    <w:basedOn w:val="DefaultParagraphFont"/>
    <w:link w:val="51"/>
    <w:uiPriority w:val="99"/>
    <w:locked/>
    <w:rsid w:val="00C55EF8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13pt">
    <w:name w:val="Основной текст + 13 pt"/>
    <w:aliases w:val="Полужирный"/>
    <w:basedOn w:val="a"/>
    <w:uiPriority w:val="99"/>
    <w:rsid w:val="00C55EF8"/>
    <w:rPr>
      <w:b/>
      <w:bCs/>
      <w:sz w:val="26"/>
      <w:szCs w:val="26"/>
    </w:rPr>
  </w:style>
  <w:style w:type="paragraph" w:customStyle="1" w:styleId="51">
    <w:name w:val="Основной текст5"/>
    <w:basedOn w:val="Normal"/>
    <w:link w:val="a"/>
    <w:uiPriority w:val="99"/>
    <w:rsid w:val="00C55EF8"/>
    <w:pPr>
      <w:shd w:val="clear" w:color="auto" w:fill="FFFFFF"/>
      <w:spacing w:line="240" w:lineRule="atLeast"/>
      <w:ind w:hanging="340"/>
    </w:pPr>
    <w:rPr>
      <w:spacing w:val="-10"/>
      <w:sz w:val="23"/>
      <w:szCs w:val="23"/>
      <w:lang w:eastAsia="en-US"/>
    </w:rPr>
  </w:style>
  <w:style w:type="character" w:customStyle="1" w:styleId="1">
    <w:name w:val="Основной текст1"/>
    <w:basedOn w:val="a"/>
    <w:uiPriority w:val="99"/>
    <w:rsid w:val="00C55EF8"/>
    <w:rPr>
      <w:u w:val="singl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C55EF8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2">
    <w:name w:val="Основной текст (2)"/>
    <w:basedOn w:val="DefaultParagraphFont"/>
    <w:uiPriority w:val="99"/>
    <w:rsid w:val="00C55EF8"/>
    <w:rPr>
      <w:rFonts w:ascii="Times New Roman" w:hAnsi="Times New Roman" w:cs="Times New Roman"/>
      <w:spacing w:val="0"/>
      <w:sz w:val="20"/>
      <w:szCs w:val="20"/>
    </w:rPr>
  </w:style>
  <w:style w:type="character" w:customStyle="1" w:styleId="91">
    <w:name w:val="Основной текст (9) + Курсив"/>
    <w:aliases w:val="Интервал 0 pt"/>
    <w:basedOn w:val="9"/>
    <w:uiPriority w:val="99"/>
    <w:rsid w:val="00C55EF8"/>
    <w:rPr>
      <w:i/>
      <w:iCs/>
      <w:spacing w:val="0"/>
    </w:rPr>
  </w:style>
  <w:style w:type="character" w:customStyle="1" w:styleId="20">
    <w:name w:val="Основной текст2"/>
    <w:basedOn w:val="a"/>
    <w:uiPriority w:val="99"/>
    <w:rsid w:val="00C55EF8"/>
  </w:style>
  <w:style w:type="paragraph" w:customStyle="1" w:styleId="90">
    <w:name w:val="Основной текст (9)"/>
    <w:basedOn w:val="Normal"/>
    <w:link w:val="9"/>
    <w:uiPriority w:val="99"/>
    <w:rsid w:val="00C55EF8"/>
    <w:pPr>
      <w:shd w:val="clear" w:color="auto" w:fill="FFFFFF"/>
      <w:spacing w:line="264" w:lineRule="exact"/>
    </w:pPr>
    <w:rPr>
      <w:spacing w:val="-10"/>
      <w:sz w:val="23"/>
      <w:szCs w:val="23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7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38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65E46"/>
  </w:style>
  <w:style w:type="character" w:customStyle="1" w:styleId="52">
    <w:name w:val="Основной текст (5)2"/>
    <w:basedOn w:val="5"/>
    <w:uiPriority w:val="99"/>
    <w:rsid w:val="00A37EFE"/>
    <w:rPr>
      <w:spacing w:val="0"/>
      <w:sz w:val="24"/>
      <w:szCs w:val="24"/>
    </w:rPr>
  </w:style>
  <w:style w:type="paragraph" w:customStyle="1" w:styleId="510">
    <w:name w:val="Основной текст (5)1"/>
    <w:basedOn w:val="Normal"/>
    <w:uiPriority w:val="99"/>
    <w:rsid w:val="00A37EFE"/>
    <w:pPr>
      <w:shd w:val="clear" w:color="auto" w:fill="FFFFFF"/>
      <w:spacing w:line="307" w:lineRule="exact"/>
    </w:pPr>
    <w:rPr>
      <w:rFonts w:eastAsia="Calibri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F5412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F54126"/>
    <w:pPr>
      <w:shd w:val="clear" w:color="auto" w:fill="FFFFFF"/>
      <w:spacing w:after="180" w:line="254" w:lineRule="exact"/>
      <w:jc w:val="center"/>
    </w:pPr>
    <w:rPr>
      <w:rFonts w:eastAsia="Calibri"/>
      <w:b/>
      <w:bCs/>
      <w:sz w:val="22"/>
      <w:szCs w:val="22"/>
      <w:lang w:eastAsia="en-US"/>
    </w:rPr>
  </w:style>
  <w:style w:type="character" w:customStyle="1" w:styleId="10">
    <w:name w:val="Основной текст Знак1"/>
    <w:basedOn w:val="DefaultParagraphFont"/>
    <w:uiPriority w:val="99"/>
    <w:rsid w:val="00F54126"/>
    <w:rPr>
      <w:rFonts w:ascii="Times New Roman" w:hAnsi="Times New Roman" w:cs="Times New Roman"/>
      <w:spacing w:val="0"/>
      <w:sz w:val="22"/>
      <w:szCs w:val="22"/>
    </w:rPr>
  </w:style>
  <w:style w:type="character" w:customStyle="1" w:styleId="SimHei">
    <w:name w:val="Колонтитул + SimHei"/>
    <w:aliases w:val="10,5 pt"/>
    <w:basedOn w:val="DefaultParagraphFont"/>
    <w:uiPriority w:val="99"/>
    <w:rsid w:val="00632E60"/>
    <w:rPr>
      <w:rFonts w:ascii="SimHei" w:eastAsia="SimHei" w:hAnsi="Times New Roman" w:cs="SimHei"/>
      <w:spacing w:val="0"/>
      <w:sz w:val="21"/>
      <w:szCs w:val="21"/>
    </w:rPr>
  </w:style>
  <w:style w:type="character" w:customStyle="1" w:styleId="a0">
    <w:name w:val="Основной текст + Полужирный"/>
    <w:basedOn w:val="10"/>
    <w:uiPriority w:val="99"/>
    <w:rsid w:val="00A04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2159</TotalTime>
  <Pages>6</Pages>
  <Words>2151</Words>
  <Characters>12265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пользователь</cp:lastModifiedBy>
  <cp:revision>46</cp:revision>
  <cp:lastPrinted>2017-04-25T01:21:00Z</cp:lastPrinted>
  <dcterms:created xsi:type="dcterms:W3CDTF">2016-08-02T00:58:00Z</dcterms:created>
  <dcterms:modified xsi:type="dcterms:W3CDTF">2017-04-27T14:30:00Z</dcterms:modified>
</cp:coreProperties>
</file>